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9776" w14:textId="0BA90505" w:rsidR="004F47DA" w:rsidRPr="00B35478" w:rsidRDefault="004F47DA" w:rsidP="004F47DA">
      <w:pPr>
        <w:pStyle w:val="Tijeloteksta"/>
        <w:ind w:left="-851"/>
        <w:jc w:val="center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      </w:t>
      </w:r>
      <w:proofErr w:type="gramStart"/>
      <w:r w:rsidRPr="00B35478">
        <w:rPr>
          <w:sz w:val="36"/>
          <w:szCs w:val="36"/>
          <w:lang w:val="it-IT"/>
        </w:rPr>
        <w:t>U</w:t>
      </w:r>
      <w:r w:rsidR="00161E4B">
        <w:rPr>
          <w:sz w:val="36"/>
          <w:szCs w:val="36"/>
          <w:lang w:val="it-IT"/>
        </w:rPr>
        <w:t xml:space="preserve"> </w:t>
      </w:r>
      <w:r w:rsidRPr="00B35478">
        <w:rPr>
          <w:sz w:val="36"/>
          <w:szCs w:val="36"/>
          <w:lang w:val="it-IT"/>
        </w:rPr>
        <w:t>P</w:t>
      </w:r>
      <w:proofErr w:type="gramEnd"/>
      <w:r w:rsidRPr="00B35478">
        <w:rPr>
          <w:sz w:val="36"/>
          <w:szCs w:val="36"/>
          <w:lang w:val="it-IT"/>
        </w:rPr>
        <w:t xml:space="preserve"> I T N I K</w:t>
      </w:r>
    </w:p>
    <w:p w14:paraId="6F07722A" w14:textId="77777777" w:rsidR="004F47DA" w:rsidRPr="001A7CBB" w:rsidRDefault="004F47DA" w:rsidP="004F47DA">
      <w:pPr>
        <w:pStyle w:val="Tijeloteksta"/>
        <w:ind w:left="-851"/>
        <w:jc w:val="center"/>
        <w:rPr>
          <w:sz w:val="22"/>
          <w:szCs w:val="22"/>
          <w:u w:val="single"/>
          <w:lang w:val="it-IT"/>
        </w:rPr>
      </w:pPr>
    </w:p>
    <w:p w14:paraId="0BB3AF78" w14:textId="77777777" w:rsidR="004F47DA" w:rsidRDefault="004F47DA" w:rsidP="004F47DA">
      <w:pPr>
        <w:pStyle w:val="Tijeloteksta"/>
        <w:ind w:left="-851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ZA KLUBOVE TREĆE NL skupina SJEVER</w:t>
      </w:r>
    </w:p>
    <w:p w14:paraId="075F4BF7" w14:textId="282D9EDD" w:rsidR="004F47DA" w:rsidRDefault="004F47DA" w:rsidP="004F47DA">
      <w:pPr>
        <w:pStyle w:val="Tijeloteksta"/>
        <w:ind w:left="-851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za natjecateljsku</w:t>
      </w:r>
      <w:r w:rsidR="002F5983">
        <w:rPr>
          <w:sz w:val="24"/>
          <w:szCs w:val="24"/>
          <w:lang w:val="it-IT"/>
        </w:rPr>
        <w:t xml:space="preserve"> </w:t>
      </w:r>
      <w:proofErr w:type="gramStart"/>
      <w:r>
        <w:rPr>
          <w:sz w:val="24"/>
          <w:szCs w:val="24"/>
          <w:lang w:val="it-IT"/>
        </w:rPr>
        <w:t>2026</w:t>
      </w:r>
      <w:r w:rsidR="002F5983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/</w:t>
      </w:r>
      <w:proofErr w:type="gramEnd"/>
      <w:r>
        <w:rPr>
          <w:sz w:val="24"/>
          <w:szCs w:val="24"/>
          <w:lang w:val="it-IT"/>
        </w:rPr>
        <w:t>2027</w:t>
      </w:r>
      <w:r w:rsidR="002F5983">
        <w:rPr>
          <w:sz w:val="24"/>
          <w:szCs w:val="24"/>
          <w:lang w:val="it-IT"/>
        </w:rPr>
        <w:t>.</w:t>
      </w:r>
      <w:r w:rsidR="00161E4B">
        <w:rPr>
          <w:sz w:val="24"/>
          <w:szCs w:val="24"/>
          <w:lang w:val="it-IT"/>
        </w:rPr>
        <w:t xml:space="preserve"> godinu</w:t>
      </w:r>
    </w:p>
    <w:p w14:paraId="6DF1ED23" w14:textId="77777777" w:rsidR="004F47DA" w:rsidRPr="00EC0543" w:rsidRDefault="004F47DA" w:rsidP="004F47DA">
      <w:pPr>
        <w:pStyle w:val="Tijeloteksta"/>
        <w:ind w:left="-851"/>
        <w:jc w:val="center"/>
        <w:rPr>
          <w:sz w:val="24"/>
          <w:szCs w:val="24"/>
          <w:lang w:val="it-IT"/>
        </w:rPr>
      </w:pPr>
    </w:p>
    <w:tbl>
      <w:tblPr>
        <w:tblW w:w="990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5"/>
        <w:gridCol w:w="2173"/>
        <w:gridCol w:w="2173"/>
        <w:gridCol w:w="2174"/>
      </w:tblGrid>
      <w:tr w:rsidR="004F47DA" w:rsidRPr="00087B93" w14:paraId="5EE06A0B" w14:textId="77777777" w:rsidTr="00792BF3">
        <w:trPr>
          <w:trHeight w:val="10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35092" w14:textId="77777777" w:rsidR="004F47DA" w:rsidRDefault="004F47DA" w:rsidP="00792BF3">
            <w:pPr>
              <w:spacing w:after="100" w:afterAutospacing="1" w:line="276" w:lineRule="auto"/>
              <w:ind w:left="-397" w:right="-227"/>
              <w:rPr>
                <w:b/>
              </w:rPr>
            </w:pPr>
            <w:r w:rsidRPr="005359B4">
              <w:rPr>
                <w:sz w:val="16"/>
                <w:szCs w:val="16"/>
                <w:lang w:val="it-IT"/>
              </w:rPr>
              <w:tab/>
            </w:r>
            <w:r>
              <w:rPr>
                <w:b/>
              </w:rPr>
              <w:t>NAZIV KLUBA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D6F0CA" w14:textId="77777777" w:rsidR="004F47DA" w:rsidRPr="00087B93" w:rsidRDefault="004F47DA" w:rsidP="00792BF3">
            <w:pPr>
              <w:spacing w:line="276" w:lineRule="auto"/>
              <w:ind w:left="-57" w:right="-57"/>
              <w:jc w:val="center"/>
              <w:rPr>
                <w:b/>
              </w:rPr>
            </w:pPr>
          </w:p>
        </w:tc>
      </w:tr>
      <w:tr w:rsidR="004F47DA" w:rsidRPr="00087B93" w14:paraId="0326784F" w14:textId="77777777" w:rsidTr="00792BF3">
        <w:trPr>
          <w:trHeight w:val="10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12114" w14:textId="77777777" w:rsidR="004F47DA" w:rsidRPr="00087B93" w:rsidRDefault="004F47DA" w:rsidP="00792BF3">
            <w:pPr>
              <w:spacing w:line="276" w:lineRule="auto"/>
              <w:ind w:left="-57" w:right="-57"/>
              <w:rPr>
                <w:b/>
              </w:rPr>
            </w:pPr>
            <w:r>
              <w:rPr>
                <w:b/>
              </w:rPr>
              <w:t xml:space="preserve"> OIB KLUBA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EEA7C" w14:textId="77777777" w:rsidR="004F47DA" w:rsidRPr="00087B93" w:rsidRDefault="004F47DA" w:rsidP="00792BF3">
            <w:pPr>
              <w:spacing w:line="276" w:lineRule="auto"/>
              <w:ind w:left="-57" w:right="-57"/>
              <w:jc w:val="center"/>
              <w:rPr>
                <w:b/>
              </w:rPr>
            </w:pPr>
          </w:p>
        </w:tc>
      </w:tr>
      <w:tr w:rsidR="004F47DA" w:rsidRPr="00407995" w14:paraId="63BAE32F" w14:textId="77777777" w:rsidTr="00792BF3">
        <w:trPr>
          <w:trHeight w:val="94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1955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159AC">
              <w:rPr>
                <w:b/>
                <w:bCs/>
                <w:lang w:val="es-ES"/>
              </w:rPr>
              <w:t>ADRESA KLUBA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947" w14:textId="77777777" w:rsidR="004F47DA" w:rsidRPr="00407995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407995" w14:paraId="3F58B60C" w14:textId="77777777" w:rsidTr="00792BF3">
        <w:trPr>
          <w:trHeight w:val="94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6ECC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159AC">
              <w:rPr>
                <w:b/>
                <w:bCs/>
                <w:lang w:val="es-ES"/>
              </w:rPr>
              <w:t xml:space="preserve">E-MAIL KLUBA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5118" w14:textId="77777777" w:rsidR="004F47DA" w:rsidRPr="00407995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614642" w14:paraId="5548C10F" w14:textId="77777777" w:rsidTr="00792BF3">
        <w:trPr>
          <w:trHeight w:val="118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CA44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C00000"/>
                <w:sz w:val="18"/>
                <w:szCs w:val="18"/>
              </w:rPr>
            </w:pPr>
            <w:r w:rsidRPr="00A159AC">
              <w:rPr>
                <w:b/>
                <w:bCs/>
                <w:lang w:val="es-ES"/>
              </w:rPr>
              <w:t>KONTAKT OSOBA KLUBA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87FBA" w14:textId="77777777" w:rsidR="004F47DA" w:rsidRPr="00614642" w:rsidRDefault="004F47DA" w:rsidP="00792BF3">
            <w:pPr>
              <w:spacing w:line="276" w:lineRule="auto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4F47DA" w:rsidRPr="00407995" w14:paraId="4F8837A4" w14:textId="77777777" w:rsidTr="00792BF3">
        <w:trPr>
          <w:trHeight w:val="118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34905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159AC">
              <w:rPr>
                <w:b/>
                <w:bCs/>
                <w:lang w:val="es-ES"/>
              </w:rPr>
              <w:t>BROJ MOBITELA KONTAKT OSOBE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52639" w14:textId="77777777" w:rsidR="004F47DA" w:rsidRPr="00407995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407995" w14:paraId="64FCE61F" w14:textId="77777777" w:rsidTr="00792BF3">
        <w:trPr>
          <w:trHeight w:val="94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DBD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159AC">
              <w:rPr>
                <w:b/>
                <w:bCs/>
                <w:lang w:val="es-ES"/>
              </w:rPr>
              <w:t>MJESTO IGRANJA KAO DOMAĆIN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B95D" w14:textId="77777777" w:rsidR="004F47DA" w:rsidRPr="00407995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407995" w14:paraId="1D70C26C" w14:textId="77777777" w:rsidTr="00792BF3">
        <w:trPr>
          <w:trHeight w:val="94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1C16" w14:textId="77777777" w:rsidR="004F47DA" w:rsidRPr="00A159AC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A159AC">
              <w:rPr>
                <w:b/>
                <w:bCs/>
                <w:lang w:val="es-ES"/>
              </w:rPr>
              <w:t>DAN IGRANJA KAO DOMAĆIN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5641" w14:textId="77777777" w:rsidR="004F47DA" w:rsidRPr="00407995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407995" w14:paraId="6FF37957" w14:textId="77777777" w:rsidTr="00792BF3">
        <w:trPr>
          <w:trHeight w:val="510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F75AA" w14:textId="77777777" w:rsidR="004F47DA" w:rsidRPr="00966081" w:rsidRDefault="004F47DA" w:rsidP="00792BF3">
            <w:pPr>
              <w:spacing w:after="0" w:line="276" w:lineRule="auto"/>
              <w:rPr>
                <w:b/>
                <w:bCs/>
                <w:color w:val="000000" w:themeColor="text1"/>
                <w:lang w:val="es-ES"/>
              </w:rPr>
            </w:pPr>
            <w:r w:rsidRPr="00966081">
              <w:rPr>
                <w:b/>
                <w:bCs/>
                <w:color w:val="000000" w:themeColor="text1"/>
                <w:lang w:val="es-ES"/>
              </w:rPr>
              <w:t>BOJA SPORTSKE OPREME KLUBA</w:t>
            </w:r>
          </w:p>
          <w:p w14:paraId="5CB1B8B9" w14:textId="77777777" w:rsidR="004F47DA" w:rsidRPr="00A159AC" w:rsidRDefault="004F47DA" w:rsidP="00792BF3">
            <w:pPr>
              <w:spacing w:after="0" w:line="276" w:lineRule="auto"/>
              <w:rPr>
                <w:b/>
                <w:bCs/>
                <w:lang w:val="es-ES"/>
              </w:rPr>
            </w:pPr>
            <w:r w:rsidRPr="00966081">
              <w:rPr>
                <w:b/>
                <w:bCs/>
                <w:color w:val="000000" w:themeColor="text1"/>
                <w:lang w:val="es-ES"/>
              </w:rPr>
              <w:t>- DOMAĆIN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8735D" w14:textId="77777777" w:rsidR="004F47DA" w:rsidRDefault="004F47DA" w:rsidP="00792BF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majica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E8EAD" w14:textId="77777777" w:rsidR="004F47DA" w:rsidRPr="00407995" w:rsidRDefault="004F47DA" w:rsidP="00792BF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gaćice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45F29" w14:textId="77777777" w:rsidR="004F47DA" w:rsidRPr="00407995" w:rsidRDefault="004F47DA" w:rsidP="00792BF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čarape</w:t>
            </w:r>
          </w:p>
        </w:tc>
      </w:tr>
      <w:tr w:rsidR="004F47DA" w:rsidRPr="00407995" w14:paraId="18B47AF0" w14:textId="77777777" w:rsidTr="00792BF3">
        <w:trPr>
          <w:trHeight w:val="510"/>
        </w:trPr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973" w14:textId="77777777" w:rsidR="004F47DA" w:rsidRPr="00FE249E" w:rsidRDefault="004F47DA" w:rsidP="00792BF3">
            <w:pPr>
              <w:spacing w:line="276" w:lineRule="auto"/>
              <w:rPr>
                <w:color w:val="000000" w:themeColor="text1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E1E1" w14:textId="77777777" w:rsidR="004F47DA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D4F" w14:textId="77777777" w:rsidR="004F47DA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77A3" w14:textId="77777777" w:rsidR="004F47DA" w:rsidRDefault="004F47DA" w:rsidP="00792BF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F47DA" w:rsidRPr="00407995" w14:paraId="4BB1CCF0" w14:textId="77777777" w:rsidTr="00792BF3">
        <w:trPr>
          <w:trHeight w:val="510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D110B" w14:textId="77777777" w:rsidR="004F47DA" w:rsidRPr="00966081" w:rsidRDefault="004F47DA" w:rsidP="00792BF3">
            <w:pPr>
              <w:spacing w:after="0" w:line="276" w:lineRule="auto"/>
              <w:rPr>
                <w:b/>
                <w:bCs/>
                <w:color w:val="000000" w:themeColor="text1"/>
                <w:lang w:val="es-ES"/>
              </w:rPr>
            </w:pPr>
            <w:r w:rsidRPr="00966081">
              <w:rPr>
                <w:b/>
                <w:bCs/>
                <w:color w:val="000000" w:themeColor="text1"/>
                <w:lang w:val="es-ES"/>
              </w:rPr>
              <w:t xml:space="preserve">BOJA SPORTSKE OPREME KLUBA </w:t>
            </w:r>
          </w:p>
          <w:p w14:paraId="61E3B440" w14:textId="77777777" w:rsidR="004F47DA" w:rsidRPr="00407995" w:rsidRDefault="004F47DA" w:rsidP="00792BF3">
            <w:pPr>
              <w:spacing w:after="0"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s-ES"/>
              </w:rPr>
              <w:t>-</w:t>
            </w:r>
            <w:r w:rsidRPr="00966081">
              <w:rPr>
                <w:b/>
                <w:bCs/>
                <w:color w:val="000000" w:themeColor="text1"/>
                <w:lang w:val="es-ES"/>
              </w:rPr>
              <w:t xml:space="preserve"> PRIČUVNA/GOST</w:t>
            </w:r>
            <w:r w:rsidRPr="005A1269">
              <w:rPr>
                <w:color w:val="000000" w:themeColor="text1"/>
                <w:lang w:val="es-ES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6F29C" w14:textId="77777777" w:rsidR="004F47DA" w:rsidRDefault="004F47DA" w:rsidP="00792BF3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majica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63214" w14:textId="77777777" w:rsidR="004F47DA" w:rsidRPr="00407995" w:rsidRDefault="004F47DA" w:rsidP="00792BF3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gaćice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BCFDA" w14:textId="77777777" w:rsidR="004F47DA" w:rsidRPr="00407995" w:rsidRDefault="004F47DA" w:rsidP="00792BF3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čarape</w:t>
            </w:r>
          </w:p>
        </w:tc>
      </w:tr>
      <w:tr w:rsidR="004F47DA" w:rsidRPr="00407995" w14:paraId="3A9ADC3C" w14:textId="77777777" w:rsidTr="00792BF3">
        <w:trPr>
          <w:trHeight w:val="510"/>
        </w:trPr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FEDB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870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4459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E500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4F47DA" w:rsidRPr="00407995" w14:paraId="2DD961B6" w14:textId="77777777" w:rsidTr="00792BF3">
        <w:trPr>
          <w:trHeight w:val="510"/>
        </w:trPr>
        <w:tc>
          <w:tcPr>
            <w:tcW w:w="3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C37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OSTALO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2B1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1B768BAE" w14:textId="77777777" w:rsidR="004F47DA" w:rsidRDefault="004F47DA" w:rsidP="00792BF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0786523F" w14:textId="77777777" w:rsidR="004F47DA" w:rsidRPr="00EE4438" w:rsidRDefault="004F47DA" w:rsidP="004F47DA">
      <w:pPr>
        <w:pStyle w:val="Tijeloteksta"/>
        <w:ind w:left="-851"/>
        <w:rPr>
          <w:sz w:val="10"/>
          <w:szCs w:val="10"/>
          <w:lang w:val="es-ES"/>
        </w:rPr>
      </w:pPr>
      <w:r w:rsidRPr="00EE4438">
        <w:rPr>
          <w:lang w:val="es-ES"/>
        </w:rPr>
        <w:tab/>
      </w:r>
      <w:r w:rsidRPr="00EE4438">
        <w:rPr>
          <w:lang w:val="es-ES"/>
        </w:rPr>
        <w:tab/>
      </w:r>
      <w:r w:rsidRPr="00EE4438">
        <w:rPr>
          <w:lang w:val="es-ES"/>
        </w:rPr>
        <w:tab/>
      </w:r>
      <w:r w:rsidRPr="00EE4438">
        <w:rPr>
          <w:lang w:val="es-ES"/>
        </w:rPr>
        <w:tab/>
      </w:r>
    </w:p>
    <w:p w14:paraId="470DE72B" w14:textId="77777777" w:rsidR="004F47DA" w:rsidRDefault="004F47DA" w:rsidP="004F47DA">
      <w:pPr>
        <w:pStyle w:val="Tijeloteksta"/>
        <w:ind w:left="-851"/>
        <w:rPr>
          <w:color w:val="000000" w:themeColor="text1"/>
          <w:u w:val="single"/>
          <w:lang w:val="es-ES"/>
        </w:rPr>
      </w:pPr>
      <w:r>
        <w:rPr>
          <w:color w:val="000000" w:themeColor="text1"/>
          <w:u w:val="single"/>
          <w:lang w:val="es-ES"/>
        </w:rPr>
        <w:t xml:space="preserve">   </w:t>
      </w:r>
    </w:p>
    <w:p w14:paraId="7B6A43DE" w14:textId="77777777" w:rsidR="004F47DA" w:rsidRPr="00EC0543" w:rsidRDefault="004F47DA" w:rsidP="004F47DA">
      <w:pPr>
        <w:pStyle w:val="Tijeloteksta"/>
        <w:ind w:left="-851"/>
        <w:rPr>
          <w:lang w:val="de-DE"/>
        </w:rPr>
      </w:pPr>
      <w:r w:rsidRPr="00EE4438">
        <w:rPr>
          <w:lang w:val="es-ES"/>
        </w:rPr>
        <w:tab/>
      </w:r>
      <w:r w:rsidRPr="00EE4438">
        <w:rPr>
          <w:lang w:val="es-ES"/>
        </w:rPr>
        <w:tab/>
        <w:t xml:space="preserve">                                                 </w:t>
      </w:r>
    </w:p>
    <w:p w14:paraId="36BAA764" w14:textId="77777777" w:rsidR="004F47DA" w:rsidRPr="005E70F4" w:rsidRDefault="004F47DA" w:rsidP="004F47DA">
      <w:pPr>
        <w:pStyle w:val="Tijeloteksta"/>
        <w:ind w:left="-851"/>
        <w:rPr>
          <w:lang w:val="es-ES"/>
        </w:rPr>
      </w:pPr>
      <w:r w:rsidRPr="004C5A7E">
        <w:rPr>
          <w:lang w:val="es-ES"/>
        </w:rPr>
        <w:t xml:space="preserve">    </w:t>
      </w:r>
      <w:r>
        <w:rPr>
          <w:lang w:val="es-ES"/>
        </w:rPr>
        <w:t xml:space="preserve">                                                                                       M.P.</w:t>
      </w:r>
    </w:p>
    <w:p w14:paraId="31B47807" w14:textId="77777777" w:rsidR="004F47DA" w:rsidRDefault="004F47DA" w:rsidP="004F47DA">
      <w:pPr>
        <w:pStyle w:val="Tijeloteksta"/>
        <w:ind w:left="-851"/>
        <w:jc w:val="right"/>
        <w:rPr>
          <w:lang w:val="it-IT"/>
        </w:rPr>
      </w:pP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5E70F4">
        <w:rPr>
          <w:lang w:val="es-ES"/>
        </w:rPr>
        <w:tab/>
      </w:r>
      <w:r w:rsidRPr="00EE4438">
        <w:rPr>
          <w:lang w:val="it-IT"/>
        </w:rPr>
        <w:t>_________________________________</w:t>
      </w:r>
      <w:r>
        <w:rPr>
          <w:lang w:val="it-IT"/>
        </w:rPr>
        <w:t>_______</w:t>
      </w:r>
    </w:p>
    <w:p w14:paraId="736D7011" w14:textId="77777777" w:rsidR="004F47DA" w:rsidRDefault="004F47DA" w:rsidP="004F47DA">
      <w:pPr>
        <w:pStyle w:val="Tijeloteksta"/>
        <w:ind w:left="-851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(potpis ovlaštene osobe kluba)          </w:t>
      </w:r>
    </w:p>
    <w:p w14:paraId="48713FF9" w14:textId="77777777" w:rsidR="004F47DA" w:rsidRDefault="004F47DA" w:rsidP="004F47DA">
      <w:pPr>
        <w:pStyle w:val="Tijeloteksta"/>
        <w:ind w:left="-851"/>
        <w:rPr>
          <w:lang w:val="it-IT"/>
        </w:rPr>
      </w:pPr>
    </w:p>
    <w:p w14:paraId="3BB020C7" w14:textId="77777777" w:rsidR="004F47DA" w:rsidRDefault="004F47DA" w:rsidP="004F47DA">
      <w:pPr>
        <w:pStyle w:val="Tijeloteksta"/>
        <w:ind w:left="-851"/>
        <w:rPr>
          <w:lang w:val="it-IT"/>
        </w:rPr>
      </w:pPr>
    </w:p>
    <w:p w14:paraId="42DB7136" w14:textId="77777777" w:rsidR="001A7CBB" w:rsidRDefault="001A7CBB" w:rsidP="004F47DA">
      <w:pPr>
        <w:pStyle w:val="Tijeloteksta"/>
        <w:ind w:left="-851"/>
        <w:rPr>
          <w:lang w:val="it-IT"/>
        </w:rPr>
      </w:pPr>
    </w:p>
    <w:p w14:paraId="5AEE3A8F" w14:textId="77777777" w:rsidR="001A7CBB" w:rsidRDefault="001A7CBB" w:rsidP="004F47DA">
      <w:pPr>
        <w:pStyle w:val="Tijeloteksta"/>
        <w:ind w:left="-851"/>
        <w:rPr>
          <w:lang w:val="it-IT"/>
        </w:rPr>
      </w:pPr>
    </w:p>
    <w:p w14:paraId="6EE64CA7" w14:textId="77777777" w:rsidR="004F47DA" w:rsidRPr="004C5A7E" w:rsidRDefault="004F47DA" w:rsidP="004F47DA">
      <w:pPr>
        <w:pStyle w:val="Tijeloteksta"/>
        <w:ind w:left="-851"/>
        <w:rPr>
          <w:sz w:val="2"/>
          <w:szCs w:val="2"/>
          <w:lang w:val="it-IT"/>
        </w:rPr>
      </w:pPr>
    </w:p>
    <w:p w14:paraId="1417A51F" w14:textId="187C7244" w:rsidR="004F47DA" w:rsidRPr="001A7CBB" w:rsidRDefault="004F47DA" w:rsidP="001A7CBB">
      <w:pPr>
        <w:pStyle w:val="Tijeloteksta"/>
        <w:shd w:val="clear" w:color="auto" w:fill="FFFFFF" w:themeFill="background1"/>
        <w:ind w:left="-851"/>
        <w:jc w:val="center"/>
        <w:rPr>
          <w:color w:val="000000" w:themeColor="text1"/>
          <w:sz w:val="24"/>
          <w:szCs w:val="24"/>
          <w:lang w:val="it-IT"/>
        </w:rPr>
      </w:pPr>
      <w:r>
        <w:rPr>
          <w:bCs/>
          <w:sz w:val="24"/>
          <w:szCs w:val="24"/>
        </w:rPr>
        <w:br/>
      </w:r>
      <w:r w:rsidR="001A7CBB">
        <w:rPr>
          <w:bCs/>
          <w:sz w:val="24"/>
          <w:szCs w:val="24"/>
        </w:rPr>
        <w:t xml:space="preserve">       </w:t>
      </w:r>
      <w:r w:rsidRPr="001A7CBB">
        <w:rPr>
          <w:bCs/>
          <w:sz w:val="24"/>
          <w:szCs w:val="24"/>
        </w:rPr>
        <w:t xml:space="preserve">UPITNIK poslati na e-mail: </w:t>
      </w:r>
      <w:hyperlink r:id="rId7" w:history="1">
        <w:r w:rsidR="001A7CBB" w:rsidRPr="001A7CBB">
          <w:rPr>
            <w:rStyle w:val="Hiperveza"/>
            <w:bCs/>
            <w:sz w:val="24"/>
            <w:szCs w:val="24"/>
          </w:rPr>
          <w:t>nogometni-savez@bj.t-com.hr</w:t>
        </w:r>
      </w:hyperlink>
      <w:r w:rsidR="001A7CBB" w:rsidRPr="001A7CBB">
        <w:rPr>
          <w:bCs/>
          <w:color w:val="0070C0"/>
          <w:sz w:val="24"/>
          <w:szCs w:val="24"/>
        </w:rPr>
        <w:t xml:space="preserve"> </w:t>
      </w:r>
      <w:r w:rsidR="001A7CBB" w:rsidRPr="001A7CBB">
        <w:rPr>
          <w:bCs/>
          <w:color w:val="000000" w:themeColor="text1"/>
          <w:sz w:val="24"/>
          <w:szCs w:val="24"/>
        </w:rPr>
        <w:t>najkasnije do 30.06.2026.g.</w:t>
      </w:r>
    </w:p>
    <w:p w14:paraId="77F5D426" w14:textId="7B79B931" w:rsidR="005A5D01" w:rsidRDefault="005A5D01" w:rsidP="001A7CBB">
      <w:pPr>
        <w:shd w:val="clear" w:color="auto" w:fill="FFFFFF" w:themeFill="background1"/>
        <w:jc w:val="center"/>
      </w:pPr>
    </w:p>
    <w:sectPr w:rsidR="005A5D01" w:rsidSect="00665C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418" w:bottom="1985" w:left="1418" w:header="0" w:footer="1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DD73" w14:textId="77777777" w:rsidR="0034764E" w:rsidRDefault="0034764E" w:rsidP="00504676">
      <w:r>
        <w:separator/>
      </w:r>
    </w:p>
  </w:endnote>
  <w:endnote w:type="continuationSeparator" w:id="0">
    <w:p w14:paraId="375C8906" w14:textId="77777777" w:rsidR="0034764E" w:rsidRDefault="0034764E" w:rsidP="0050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BAD2" w14:textId="77777777" w:rsidR="003B446A" w:rsidRPr="00612BA5" w:rsidRDefault="00136CC0" w:rsidP="00DB2B70">
    <w:pPr>
      <w:pStyle w:val="Podnoje"/>
      <w:tabs>
        <w:tab w:val="clear" w:pos="4536"/>
        <w:tab w:val="clear" w:pos="9072"/>
      </w:tabs>
      <w:ind w:right="-711"/>
    </w:pPr>
    <w:r>
      <w:rPr>
        <w:noProof/>
      </w:rPr>
      <w:drawing>
        <wp:anchor distT="0" distB="0" distL="114300" distR="114300" simplePos="0" relativeHeight="251722240" behindDoc="0" locked="0" layoutInCell="1" allowOverlap="1" wp14:anchorId="5B625120" wp14:editId="65CF2F89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660000" cy="665266"/>
          <wp:effectExtent l="0" t="0" r="0" b="1905"/>
          <wp:wrapNone/>
          <wp:docPr id="18106659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65935" name="Picture 1810665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65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D210" w14:textId="77777777" w:rsidR="00353042" w:rsidRDefault="00353042" w:rsidP="00583013">
    <w:pPr>
      <w:pStyle w:val="Podnoj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F880" w14:textId="77777777" w:rsidR="0034764E" w:rsidRDefault="0034764E" w:rsidP="00504676">
      <w:r>
        <w:separator/>
      </w:r>
    </w:p>
  </w:footnote>
  <w:footnote w:type="continuationSeparator" w:id="0">
    <w:p w14:paraId="37B7A1AC" w14:textId="77777777" w:rsidR="0034764E" w:rsidRDefault="0034764E" w:rsidP="0050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7CEB" w14:textId="77777777" w:rsidR="003B446A" w:rsidRDefault="00234834" w:rsidP="00583013">
    <w:pPr>
      <w:pStyle w:val="Zaglavlj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723264" behindDoc="0" locked="0" layoutInCell="1" allowOverlap="1" wp14:anchorId="7CB1B7A2" wp14:editId="48DEB0D2">
          <wp:simplePos x="0" y="0"/>
          <wp:positionH relativeFrom="margin">
            <wp:posOffset>-360045</wp:posOffset>
          </wp:positionH>
          <wp:positionV relativeFrom="paragraph">
            <wp:posOffset>352425</wp:posOffset>
          </wp:positionV>
          <wp:extent cx="6480000" cy="1289570"/>
          <wp:effectExtent l="0" t="0" r="0" b="6350"/>
          <wp:wrapNone/>
          <wp:docPr id="1250510709" name="Picture 5" descr="A red shiel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10709" name="Picture 5" descr="A red shiel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28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B70">
      <w:rPr>
        <w:noProof/>
      </w:rPr>
      <w:drawing>
        <wp:anchor distT="0" distB="0" distL="114300" distR="114300" simplePos="0" relativeHeight="251712000" behindDoc="1" locked="0" layoutInCell="1" allowOverlap="1" wp14:anchorId="22324294" wp14:editId="7D30FCE1">
          <wp:simplePos x="0" y="0"/>
          <wp:positionH relativeFrom="column">
            <wp:posOffset>1833245</wp:posOffset>
          </wp:positionH>
          <wp:positionV relativeFrom="paragraph">
            <wp:posOffset>2314575</wp:posOffset>
          </wp:positionV>
          <wp:extent cx="4815850" cy="6074676"/>
          <wp:effectExtent l="0" t="0" r="3810" b="2540"/>
          <wp:wrapNone/>
          <wp:docPr id="523" name="Picture 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5850" cy="6074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5059" w14:textId="77777777" w:rsidR="00353042" w:rsidRPr="00DB2B70" w:rsidRDefault="00DB2B70" w:rsidP="00504676">
    <w:pPr>
      <w:pStyle w:val="Zaglavlje"/>
    </w:pPr>
    <w:r>
      <w:rPr>
        <w:noProof/>
      </w:rPr>
      <w:drawing>
        <wp:anchor distT="0" distB="0" distL="114300" distR="114300" simplePos="0" relativeHeight="251709952" behindDoc="1" locked="0" layoutInCell="1" allowOverlap="1" wp14:anchorId="585F7EB9" wp14:editId="628D64E2">
          <wp:simplePos x="0" y="0"/>
          <wp:positionH relativeFrom="page">
            <wp:posOffset>560070</wp:posOffset>
          </wp:positionH>
          <wp:positionV relativeFrom="page">
            <wp:posOffset>123825</wp:posOffset>
          </wp:positionV>
          <wp:extent cx="6440400" cy="1310400"/>
          <wp:effectExtent l="0" t="0" r="0" b="4445"/>
          <wp:wrapSquare wrapText="bothSides"/>
          <wp:docPr id="525" name="Picture 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400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976" behindDoc="1" locked="0" layoutInCell="1" allowOverlap="1" wp14:anchorId="65641E99" wp14:editId="4CF6AE05">
          <wp:simplePos x="0" y="0"/>
          <wp:positionH relativeFrom="column">
            <wp:posOffset>1843606</wp:posOffset>
          </wp:positionH>
          <wp:positionV relativeFrom="paragraph">
            <wp:posOffset>1676400</wp:posOffset>
          </wp:positionV>
          <wp:extent cx="4815850" cy="6074676"/>
          <wp:effectExtent l="0" t="0" r="3810" b="2540"/>
          <wp:wrapNone/>
          <wp:docPr id="526" name="Picture 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5850" cy="6074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8BC"/>
    <w:multiLevelType w:val="multilevel"/>
    <w:tmpl w:val="3580FA4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27B"/>
    <w:multiLevelType w:val="multilevel"/>
    <w:tmpl w:val="657A6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D1295"/>
    <w:multiLevelType w:val="hybridMultilevel"/>
    <w:tmpl w:val="5C1C34F0"/>
    <w:lvl w:ilvl="0" w:tplc="22BE5D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26CAC"/>
    <w:multiLevelType w:val="hybridMultilevel"/>
    <w:tmpl w:val="67E2C89A"/>
    <w:lvl w:ilvl="0" w:tplc="32C87B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782D"/>
    <w:multiLevelType w:val="multilevel"/>
    <w:tmpl w:val="47DAE5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D5BCD"/>
    <w:multiLevelType w:val="multilevel"/>
    <w:tmpl w:val="4078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C1626"/>
    <w:multiLevelType w:val="multilevel"/>
    <w:tmpl w:val="C124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B1A4A"/>
    <w:multiLevelType w:val="multilevel"/>
    <w:tmpl w:val="59B6ED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725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52166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21915">
    <w:abstractNumId w:val="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22442">
    <w:abstractNumId w:val="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231163">
    <w:abstractNumId w:val="6"/>
  </w:num>
  <w:num w:numId="6" w16cid:durableId="1039630205">
    <w:abstractNumId w:val="0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2820836">
    <w:abstractNumId w:val="3"/>
  </w:num>
  <w:num w:numId="8" w16cid:durableId="634606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79"/>
    <w:rsid w:val="000112A8"/>
    <w:rsid w:val="0002092D"/>
    <w:rsid w:val="00023462"/>
    <w:rsid w:val="00056777"/>
    <w:rsid w:val="000778BB"/>
    <w:rsid w:val="00080146"/>
    <w:rsid w:val="000A175F"/>
    <w:rsid w:val="000D7097"/>
    <w:rsid w:val="0010744C"/>
    <w:rsid w:val="001079D2"/>
    <w:rsid w:val="00136CC0"/>
    <w:rsid w:val="00150FD5"/>
    <w:rsid w:val="00161E4B"/>
    <w:rsid w:val="001A7CBB"/>
    <w:rsid w:val="001D53C2"/>
    <w:rsid w:val="001E3940"/>
    <w:rsid w:val="001E470F"/>
    <w:rsid w:val="00202832"/>
    <w:rsid w:val="0021783C"/>
    <w:rsid w:val="00220344"/>
    <w:rsid w:val="00234834"/>
    <w:rsid w:val="00250C48"/>
    <w:rsid w:val="00260F6F"/>
    <w:rsid w:val="002637E8"/>
    <w:rsid w:val="00281EE1"/>
    <w:rsid w:val="002904D0"/>
    <w:rsid w:val="002D12BC"/>
    <w:rsid w:val="002D3A31"/>
    <w:rsid w:val="002F3021"/>
    <w:rsid w:val="002F5983"/>
    <w:rsid w:val="00344912"/>
    <w:rsid w:val="0034764E"/>
    <w:rsid w:val="00353042"/>
    <w:rsid w:val="00361B60"/>
    <w:rsid w:val="00367655"/>
    <w:rsid w:val="00370A14"/>
    <w:rsid w:val="003B446A"/>
    <w:rsid w:val="003C259E"/>
    <w:rsid w:val="003D2579"/>
    <w:rsid w:val="003D2C12"/>
    <w:rsid w:val="003E16C6"/>
    <w:rsid w:val="004064D3"/>
    <w:rsid w:val="00416232"/>
    <w:rsid w:val="0042746B"/>
    <w:rsid w:val="00440701"/>
    <w:rsid w:val="00447952"/>
    <w:rsid w:val="00457FBC"/>
    <w:rsid w:val="004953C3"/>
    <w:rsid w:val="004F47DA"/>
    <w:rsid w:val="00504676"/>
    <w:rsid w:val="00513535"/>
    <w:rsid w:val="00521017"/>
    <w:rsid w:val="005325CC"/>
    <w:rsid w:val="005343B8"/>
    <w:rsid w:val="00545585"/>
    <w:rsid w:val="00555153"/>
    <w:rsid w:val="00555310"/>
    <w:rsid w:val="005618A5"/>
    <w:rsid w:val="0058200D"/>
    <w:rsid w:val="00583013"/>
    <w:rsid w:val="005A5D01"/>
    <w:rsid w:val="00612BA5"/>
    <w:rsid w:val="006548C6"/>
    <w:rsid w:val="0066593F"/>
    <w:rsid w:val="00665C81"/>
    <w:rsid w:val="00667567"/>
    <w:rsid w:val="006A04EA"/>
    <w:rsid w:val="006A4526"/>
    <w:rsid w:val="006C629F"/>
    <w:rsid w:val="006D1AA9"/>
    <w:rsid w:val="006E7A83"/>
    <w:rsid w:val="006F451D"/>
    <w:rsid w:val="007128C9"/>
    <w:rsid w:val="00714E44"/>
    <w:rsid w:val="00757359"/>
    <w:rsid w:val="007D60EC"/>
    <w:rsid w:val="007E38F3"/>
    <w:rsid w:val="007E43F2"/>
    <w:rsid w:val="007F67AD"/>
    <w:rsid w:val="00801A92"/>
    <w:rsid w:val="00805E85"/>
    <w:rsid w:val="00807782"/>
    <w:rsid w:val="008222EE"/>
    <w:rsid w:val="00822A8E"/>
    <w:rsid w:val="0083214E"/>
    <w:rsid w:val="00851434"/>
    <w:rsid w:val="008E1296"/>
    <w:rsid w:val="008E1B50"/>
    <w:rsid w:val="008F3E5C"/>
    <w:rsid w:val="0092160C"/>
    <w:rsid w:val="009246AE"/>
    <w:rsid w:val="009270FC"/>
    <w:rsid w:val="00955A9E"/>
    <w:rsid w:val="009704EF"/>
    <w:rsid w:val="009B50EB"/>
    <w:rsid w:val="009B7E73"/>
    <w:rsid w:val="009F2A97"/>
    <w:rsid w:val="00A10885"/>
    <w:rsid w:val="00A300A0"/>
    <w:rsid w:val="00A37C60"/>
    <w:rsid w:val="00A40837"/>
    <w:rsid w:val="00A44C38"/>
    <w:rsid w:val="00A617A9"/>
    <w:rsid w:val="00A619FC"/>
    <w:rsid w:val="00A83839"/>
    <w:rsid w:val="00AA23B1"/>
    <w:rsid w:val="00AD1728"/>
    <w:rsid w:val="00AD30BB"/>
    <w:rsid w:val="00AD5458"/>
    <w:rsid w:val="00AD5802"/>
    <w:rsid w:val="00AD69D7"/>
    <w:rsid w:val="00AE721A"/>
    <w:rsid w:val="00B04C5E"/>
    <w:rsid w:val="00B24AB5"/>
    <w:rsid w:val="00B34F84"/>
    <w:rsid w:val="00B36A9D"/>
    <w:rsid w:val="00B41B4E"/>
    <w:rsid w:val="00B56F26"/>
    <w:rsid w:val="00B7708D"/>
    <w:rsid w:val="00B86F64"/>
    <w:rsid w:val="00BA4A09"/>
    <w:rsid w:val="00BE3D85"/>
    <w:rsid w:val="00BE698A"/>
    <w:rsid w:val="00C14670"/>
    <w:rsid w:val="00C23711"/>
    <w:rsid w:val="00C2545F"/>
    <w:rsid w:val="00C26EAE"/>
    <w:rsid w:val="00C311CA"/>
    <w:rsid w:val="00C43D03"/>
    <w:rsid w:val="00C55EA5"/>
    <w:rsid w:val="00C627DC"/>
    <w:rsid w:val="00C63355"/>
    <w:rsid w:val="00C67280"/>
    <w:rsid w:val="00CB1164"/>
    <w:rsid w:val="00CB1B61"/>
    <w:rsid w:val="00CE09BB"/>
    <w:rsid w:val="00D02DFB"/>
    <w:rsid w:val="00D2026F"/>
    <w:rsid w:val="00D35818"/>
    <w:rsid w:val="00D50FD6"/>
    <w:rsid w:val="00D65A82"/>
    <w:rsid w:val="00D77131"/>
    <w:rsid w:val="00D84979"/>
    <w:rsid w:val="00D92F69"/>
    <w:rsid w:val="00D94CB0"/>
    <w:rsid w:val="00DB2B70"/>
    <w:rsid w:val="00DE4EE3"/>
    <w:rsid w:val="00E114D2"/>
    <w:rsid w:val="00E17F18"/>
    <w:rsid w:val="00E32D8E"/>
    <w:rsid w:val="00E720B6"/>
    <w:rsid w:val="00E9478E"/>
    <w:rsid w:val="00E95F94"/>
    <w:rsid w:val="00ED680C"/>
    <w:rsid w:val="00F14381"/>
    <w:rsid w:val="00F24DED"/>
    <w:rsid w:val="00F3021E"/>
    <w:rsid w:val="00F5742E"/>
    <w:rsid w:val="00F81B8D"/>
    <w:rsid w:val="00F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2C1CC"/>
  <w15:docId w15:val="{55CEB4FE-ECF5-4E9F-842C-1FE504D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76"/>
    <w:pPr>
      <w:spacing w:line="240" w:lineRule="auto"/>
      <w:jc w:val="both"/>
    </w:pPr>
    <w:rPr>
      <w:rFonts w:cstheme="minorHAnsi"/>
    </w:rPr>
  </w:style>
  <w:style w:type="paragraph" w:styleId="Naslov1">
    <w:name w:val="heading 1"/>
    <w:next w:val="Normal"/>
    <w:link w:val="Naslov1Char"/>
    <w:uiPriority w:val="9"/>
    <w:qFormat/>
    <w:rsid w:val="00202832"/>
    <w:pPr>
      <w:keepNext/>
      <w:keepLines/>
      <w:spacing w:after="0" w:line="259" w:lineRule="auto"/>
      <w:ind w:left="27"/>
      <w:jc w:val="center"/>
      <w:outlineLvl w:val="0"/>
    </w:pPr>
    <w:rPr>
      <w:rFonts w:ascii="Calibri" w:eastAsia="Calibri" w:hAnsi="Calibri" w:cs="Calibri"/>
      <w:b/>
      <w:color w:val="000000"/>
      <w:sz w:val="5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46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3B446A"/>
  </w:style>
  <w:style w:type="paragraph" w:styleId="Podnoje">
    <w:name w:val="footer"/>
    <w:basedOn w:val="Normal"/>
    <w:link w:val="PodnojeChar"/>
    <w:uiPriority w:val="99"/>
    <w:unhideWhenUsed/>
    <w:rsid w:val="003B446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3B446A"/>
  </w:style>
  <w:style w:type="paragraph" w:styleId="Tekstbalonia">
    <w:name w:val="Balloon Text"/>
    <w:basedOn w:val="Normal"/>
    <w:link w:val="TekstbaloniaChar"/>
    <w:uiPriority w:val="99"/>
    <w:semiHidden/>
    <w:unhideWhenUsed/>
    <w:rsid w:val="003B446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46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B446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styleId="Bezproreda">
    <w:name w:val="No Spacing"/>
    <w:uiPriority w:val="1"/>
    <w:rsid w:val="00E9478E"/>
    <w:pPr>
      <w:spacing w:after="0" w:line="240" w:lineRule="auto"/>
    </w:pPr>
    <w:rPr>
      <w:rFonts w:ascii="Gotham Book" w:hAnsi="Gotham Book"/>
    </w:rPr>
  </w:style>
  <w:style w:type="character" w:customStyle="1" w:styleId="Naslov1Char">
    <w:name w:val="Naslov 1 Char"/>
    <w:basedOn w:val="Zadanifontodlomka"/>
    <w:link w:val="Naslov1"/>
    <w:uiPriority w:val="9"/>
    <w:rsid w:val="00202832"/>
    <w:rPr>
      <w:rFonts w:ascii="Calibri" w:eastAsia="Calibri" w:hAnsi="Calibri" w:cs="Calibri"/>
      <w:b/>
      <w:color w:val="000000"/>
      <w:sz w:val="52"/>
      <w:lang w:eastAsia="hr-HR"/>
    </w:rPr>
  </w:style>
  <w:style w:type="paragraph" w:styleId="Tijeloteksta">
    <w:name w:val="Body Text"/>
    <w:basedOn w:val="Normal"/>
    <w:link w:val="TijelotekstaChar"/>
    <w:rsid w:val="004F47DA"/>
    <w:pPr>
      <w:spacing w:after="0"/>
      <w:jc w:val="left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F47DA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1A7CB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7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gometni-savez@bj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NS%20Vara&#382;din\AppData\Local\Microsoft\Windows\INetCache\Content.Outlook\V7HA37BA\memorandum-2025-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memorandum-2025-01</Template>
  <TotalTime>106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ŽNS Varaždin</dc:creator>
  <cp:lastModifiedBy>NOGOMETNI SAVEZ BBŽ</cp:lastModifiedBy>
  <cp:revision>14</cp:revision>
  <cp:lastPrinted>2026-06-08T06:29:00Z</cp:lastPrinted>
  <dcterms:created xsi:type="dcterms:W3CDTF">2026-03-23T08:14:00Z</dcterms:created>
  <dcterms:modified xsi:type="dcterms:W3CDTF">2026-06-17T12:13:00Z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74ac2030c84bd2afb67f1ce648d9efd262b61ecec8e9ed948d80d01b66863399</vt:lpwstr>
  </property>
</Properties>
</file>