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EBF4" w14:textId="73F60471" w:rsidR="009360C2" w:rsidRPr="008B7AE9" w:rsidRDefault="009360C2" w:rsidP="009360C2">
      <w:pPr>
        <w:pStyle w:val="Naslov1"/>
        <w:ind w:left="-1560" w:right="-993"/>
        <w:rPr>
          <w:color w:val="auto"/>
          <w:sz w:val="32"/>
        </w:rPr>
      </w:pPr>
      <w:r>
        <w:rPr>
          <w:sz w:val="32"/>
        </w:rPr>
        <w:t xml:space="preserve">OBRAČUN TROŠKOVA I NAKNADA – </w:t>
      </w:r>
      <w:r w:rsidRPr="008B7AE9">
        <w:rPr>
          <w:color w:val="auto"/>
          <w:sz w:val="32"/>
        </w:rPr>
        <w:t xml:space="preserve">TREĆA NL SJEVER </w:t>
      </w:r>
    </w:p>
    <w:p w14:paraId="2D68D3BF" w14:textId="77777777" w:rsidR="009360C2" w:rsidRPr="00415717" w:rsidRDefault="009360C2" w:rsidP="009360C2">
      <w:pPr>
        <w:rPr>
          <w:sz w:val="4"/>
          <w:szCs w:val="4"/>
        </w:rPr>
      </w:pPr>
    </w:p>
    <w:p w14:paraId="299013A4" w14:textId="1AAC3F15" w:rsidR="009360C2" w:rsidRPr="00415717" w:rsidRDefault="009360C2" w:rsidP="009360C2">
      <w:pPr>
        <w:ind w:left="-1560" w:right="-993"/>
        <w:jc w:val="center"/>
        <w:rPr>
          <w:b/>
          <w:bCs/>
        </w:rPr>
      </w:pPr>
      <w:r>
        <w:rPr>
          <w:b/>
          <w:bCs/>
        </w:rPr>
        <w:t>g. _____________________________ iz (adresa stanovanja)_________________________________________________</w:t>
      </w:r>
    </w:p>
    <w:p w14:paraId="174E3879" w14:textId="77777777" w:rsidR="009360C2" w:rsidRDefault="009360C2" w:rsidP="009360C2">
      <w:pPr>
        <w:pStyle w:val="Tijeloteksta"/>
        <w:ind w:left="-1560" w:right="-993"/>
        <w:jc w:val="center"/>
        <w:rPr>
          <w:sz w:val="22"/>
        </w:rPr>
      </w:pPr>
      <w:r>
        <w:rPr>
          <w:sz w:val="22"/>
        </w:rPr>
        <w:t>na osnovu određivanja službenih osoba na  prvenstvenim utakmicama obavio je dužnost</w:t>
      </w:r>
    </w:p>
    <w:p w14:paraId="2ED92EC8" w14:textId="77777777" w:rsidR="009360C2" w:rsidRDefault="009360C2" w:rsidP="009360C2">
      <w:pPr>
        <w:pStyle w:val="Tijeloteksta"/>
        <w:ind w:left="-1560" w:right="-993"/>
        <w:rPr>
          <w:sz w:val="22"/>
        </w:rPr>
      </w:pPr>
    </w:p>
    <w:p w14:paraId="5CE48AAB" w14:textId="77777777" w:rsidR="009360C2" w:rsidRPr="00415717" w:rsidRDefault="009360C2" w:rsidP="009360C2">
      <w:pPr>
        <w:spacing w:line="360" w:lineRule="auto"/>
        <w:ind w:left="-1560" w:right="-993"/>
        <w:jc w:val="center"/>
        <w:rPr>
          <w:b/>
          <w:bCs/>
        </w:rPr>
      </w:pPr>
      <w:r w:rsidRPr="00415717">
        <w:rPr>
          <w:b/>
          <w:bCs/>
          <w:sz w:val="28"/>
          <w:szCs w:val="28"/>
        </w:rPr>
        <w:t>SUCA / DELEGATA</w:t>
      </w:r>
      <w:r>
        <w:rPr>
          <w:b/>
          <w:bCs/>
        </w:rPr>
        <w:t xml:space="preserve"> (</w:t>
      </w:r>
      <w:r w:rsidRPr="00415717">
        <w:rPr>
          <w:b/>
          <w:bCs/>
          <w:color w:val="FF0000"/>
        </w:rPr>
        <w:t>zaokružiti</w:t>
      </w:r>
      <w:r>
        <w:rPr>
          <w:b/>
          <w:bCs/>
        </w:rPr>
        <w:t>)</w:t>
      </w:r>
    </w:p>
    <w:p w14:paraId="46A89E0F" w14:textId="3506B963" w:rsidR="009360C2" w:rsidRPr="00415717" w:rsidRDefault="009360C2" w:rsidP="009360C2">
      <w:pPr>
        <w:pStyle w:val="Tijeloteksta2"/>
        <w:ind w:left="-1560" w:right="-993"/>
        <w:jc w:val="center"/>
      </w:pPr>
      <w:r>
        <w:t>na utakmici _____  kola između: NK _________________________ - NK _________________________ odigrane u _________________________________dana __________________________ s početkom u ________ sati.</w:t>
      </w:r>
    </w:p>
    <w:tbl>
      <w:tblPr>
        <w:tblW w:w="11278" w:type="dxa"/>
        <w:tblInd w:w="-11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743"/>
        <w:gridCol w:w="1743"/>
        <w:gridCol w:w="1640"/>
        <w:gridCol w:w="828"/>
        <w:gridCol w:w="3068"/>
        <w:gridCol w:w="1640"/>
      </w:tblGrid>
      <w:tr w:rsidR="009360C2" w14:paraId="4E5E6C58" w14:textId="77777777" w:rsidTr="00495C52">
        <w:trPr>
          <w:cantSplit/>
          <w:trHeight w:val="380"/>
        </w:trPr>
        <w:tc>
          <w:tcPr>
            <w:tcW w:w="61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  <w:hideMark/>
          </w:tcPr>
          <w:p w14:paraId="4DC47A6B" w14:textId="77777777" w:rsidR="009360C2" w:rsidRDefault="009360C2" w:rsidP="00495C52">
            <w:pPr>
              <w:ind w:left="-1560" w:right="-99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Obračun kilometraže</w:t>
            </w:r>
          </w:p>
        </w:tc>
        <w:tc>
          <w:tcPr>
            <w:tcW w:w="3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9933F7" w14:textId="77777777" w:rsidR="009360C2" w:rsidRDefault="009360C2" w:rsidP="00495C52">
            <w:pPr>
              <w:ind w:left="-1560" w:right="-993"/>
              <w:jc w:val="center"/>
            </w:pPr>
            <w:r>
              <w:t>Relacija</w:t>
            </w:r>
          </w:p>
        </w:tc>
        <w:tc>
          <w:tcPr>
            <w:tcW w:w="1640" w:type="dxa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616B3D15" w14:textId="77777777" w:rsidR="009360C2" w:rsidRPr="00415717" w:rsidRDefault="009360C2" w:rsidP="00495C52">
            <w:pPr>
              <w:ind w:left="-979" w:right="-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Prijevozno sredstvo</w:t>
            </w:r>
          </w:p>
        </w:tc>
        <w:tc>
          <w:tcPr>
            <w:tcW w:w="828" w:type="dxa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6A132ADD" w14:textId="77777777" w:rsidR="009360C2" w:rsidRDefault="009360C2" w:rsidP="00495C52">
            <w:pPr>
              <w:ind w:left="-1560" w:right="-993"/>
              <w:jc w:val="center"/>
            </w:pPr>
            <w:r>
              <w:t xml:space="preserve">         km</w:t>
            </w:r>
          </w:p>
        </w:tc>
        <w:tc>
          <w:tcPr>
            <w:tcW w:w="3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605120" w14:textId="43437635" w:rsidR="009360C2" w:rsidRPr="00CA5478" w:rsidRDefault="009360C2" w:rsidP="00495C52">
            <w:pPr>
              <w:ind w:left="-1560" w:right="-993"/>
              <w:jc w:val="center"/>
              <w:rPr>
                <w:b/>
                <w:sz w:val="20"/>
                <w:szCs w:val="20"/>
              </w:rPr>
            </w:pPr>
            <w:r w:rsidRPr="00CA5478">
              <w:rPr>
                <w:b/>
                <w:sz w:val="20"/>
                <w:szCs w:val="20"/>
              </w:rPr>
              <w:t xml:space="preserve">SUCI </w:t>
            </w:r>
            <w:r w:rsidR="0080135A">
              <w:rPr>
                <w:b/>
                <w:sz w:val="20"/>
                <w:szCs w:val="20"/>
              </w:rPr>
              <w:t>0</w:t>
            </w:r>
            <w:r w:rsidRPr="00CA5478">
              <w:rPr>
                <w:b/>
                <w:sz w:val="20"/>
                <w:szCs w:val="20"/>
              </w:rPr>
              <w:t>,</w:t>
            </w:r>
            <w:r w:rsidR="005C1D97">
              <w:rPr>
                <w:b/>
                <w:sz w:val="20"/>
                <w:szCs w:val="20"/>
              </w:rPr>
              <w:t>1</w:t>
            </w:r>
            <w:r w:rsidR="0080135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/ </w:t>
            </w:r>
            <w:r w:rsidR="0080135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5C1D97">
              <w:rPr>
                <w:b/>
                <w:sz w:val="20"/>
                <w:szCs w:val="20"/>
              </w:rPr>
              <w:t>2</w:t>
            </w:r>
            <w:r w:rsidR="0080135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/ </w:t>
            </w:r>
            <w:r w:rsidR="0080135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5C1105">
              <w:rPr>
                <w:b/>
                <w:sz w:val="20"/>
                <w:szCs w:val="20"/>
              </w:rPr>
              <w:t>4</w:t>
            </w:r>
            <w:r w:rsidR="00B9549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EUR</w:t>
            </w:r>
          </w:p>
        </w:tc>
        <w:tc>
          <w:tcPr>
            <w:tcW w:w="1640" w:type="dxa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16152799" w14:textId="77777777" w:rsidR="009360C2" w:rsidRDefault="009360C2" w:rsidP="00495C52">
            <w:pPr>
              <w:ind w:left="-1128" w:right="-993"/>
              <w:jc w:val="center"/>
            </w:pPr>
            <w:r>
              <w:t>Ukupno iznos</w:t>
            </w:r>
          </w:p>
          <w:p w14:paraId="449CCC82" w14:textId="77777777" w:rsidR="009360C2" w:rsidRDefault="009360C2" w:rsidP="00495C52">
            <w:pPr>
              <w:ind w:left="-1560" w:right="-993"/>
              <w:jc w:val="center"/>
            </w:pPr>
            <w:r>
              <w:t xml:space="preserve">       (EUR)</w:t>
            </w:r>
          </w:p>
        </w:tc>
      </w:tr>
      <w:tr w:rsidR="009360C2" w14:paraId="45E2AADA" w14:textId="77777777" w:rsidTr="00495C52">
        <w:trPr>
          <w:cantSplit/>
          <w:trHeight w:val="149"/>
        </w:trPr>
        <w:tc>
          <w:tcPr>
            <w:tcW w:w="6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6F52FF" w14:textId="77777777" w:rsidR="009360C2" w:rsidRDefault="009360C2" w:rsidP="00495C52">
            <w:pPr>
              <w:ind w:left="-1560" w:right="-993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hideMark/>
          </w:tcPr>
          <w:p w14:paraId="24CFD11D" w14:textId="77777777" w:rsidR="009360C2" w:rsidRDefault="009360C2" w:rsidP="00495C52">
            <w:pPr>
              <w:ind w:left="-1560" w:right="-993"/>
              <w:jc w:val="center"/>
            </w:pPr>
            <w:r>
              <w:t>od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hideMark/>
          </w:tcPr>
          <w:p w14:paraId="5395FC28" w14:textId="3BCF414C" w:rsidR="009360C2" w:rsidRDefault="009360C2" w:rsidP="00495C52">
            <w:pPr>
              <w:ind w:left="-1560" w:right="-993"/>
              <w:jc w:val="center"/>
            </w:pPr>
            <w:r>
              <w:t>do</w:t>
            </w:r>
          </w:p>
        </w:tc>
        <w:tc>
          <w:tcPr>
            <w:tcW w:w="1640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3BF77455" w14:textId="77777777" w:rsidR="009360C2" w:rsidRDefault="009360C2" w:rsidP="00495C52">
            <w:pPr>
              <w:ind w:left="-1560" w:right="-993"/>
              <w:rPr>
                <w:szCs w:val="24"/>
              </w:rPr>
            </w:pPr>
          </w:p>
        </w:tc>
        <w:tc>
          <w:tcPr>
            <w:tcW w:w="828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1F36A6A4" w14:textId="77777777" w:rsidR="009360C2" w:rsidRDefault="009360C2" w:rsidP="00495C52">
            <w:pPr>
              <w:ind w:left="-1560" w:right="-993"/>
              <w:rPr>
                <w:szCs w:val="24"/>
              </w:rPr>
            </w:pPr>
          </w:p>
        </w:tc>
        <w:tc>
          <w:tcPr>
            <w:tcW w:w="30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0EA3992E" w14:textId="310681AF" w:rsidR="009360C2" w:rsidRDefault="009360C2" w:rsidP="00495C52">
            <w:pPr>
              <w:ind w:left="-1560" w:right="-993"/>
              <w:jc w:val="center"/>
            </w:pPr>
            <w:r>
              <w:rPr>
                <w:b/>
                <w:bCs/>
                <w:sz w:val="20"/>
              </w:rPr>
              <w:t xml:space="preserve">DELEGAT – </w:t>
            </w:r>
            <w:r w:rsidR="0080135A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,</w:t>
            </w:r>
            <w:r w:rsidR="005C1105">
              <w:rPr>
                <w:b/>
                <w:bCs/>
                <w:sz w:val="20"/>
              </w:rPr>
              <w:t>4</w:t>
            </w:r>
            <w:r w:rsidR="00B95499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 xml:space="preserve"> EUR </w:t>
            </w:r>
          </w:p>
        </w:tc>
        <w:tc>
          <w:tcPr>
            <w:tcW w:w="1640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353824A5" w14:textId="77777777" w:rsidR="009360C2" w:rsidRDefault="009360C2" w:rsidP="00495C52">
            <w:pPr>
              <w:ind w:left="-1560" w:right="-993"/>
              <w:rPr>
                <w:szCs w:val="24"/>
              </w:rPr>
            </w:pPr>
          </w:p>
        </w:tc>
      </w:tr>
      <w:tr w:rsidR="009360C2" w14:paraId="129596A9" w14:textId="77777777" w:rsidTr="00495C52">
        <w:trPr>
          <w:cantSplit/>
          <w:trHeight w:val="227"/>
        </w:trPr>
        <w:tc>
          <w:tcPr>
            <w:tcW w:w="6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C15007" w14:textId="77777777" w:rsidR="009360C2" w:rsidRDefault="009360C2" w:rsidP="00495C52">
            <w:pPr>
              <w:ind w:left="-1560" w:right="-993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E66C" w14:textId="77777777" w:rsidR="009360C2" w:rsidRDefault="009360C2" w:rsidP="00495C52">
            <w:pPr>
              <w:ind w:left="-1560" w:right="-993"/>
            </w:pPr>
          </w:p>
        </w:tc>
        <w:tc>
          <w:tcPr>
            <w:tcW w:w="17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F9AD1" w14:textId="77777777" w:rsidR="009360C2" w:rsidRDefault="009360C2" w:rsidP="00495C52">
            <w:pPr>
              <w:ind w:left="-1560" w:right="-993"/>
            </w:pPr>
          </w:p>
        </w:tc>
        <w:tc>
          <w:tcPr>
            <w:tcW w:w="16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33F1D" w14:textId="77777777" w:rsidR="009360C2" w:rsidRDefault="009360C2" w:rsidP="00495C52">
            <w:pPr>
              <w:ind w:left="-1560" w:right="-993"/>
            </w:pPr>
          </w:p>
        </w:tc>
        <w:tc>
          <w:tcPr>
            <w:tcW w:w="82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8E053" w14:textId="77777777" w:rsidR="009360C2" w:rsidRDefault="009360C2" w:rsidP="00495C52">
            <w:pPr>
              <w:ind w:left="-1560" w:right="-993"/>
            </w:pPr>
          </w:p>
        </w:tc>
        <w:tc>
          <w:tcPr>
            <w:tcW w:w="30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2B11B" w14:textId="77777777" w:rsidR="009360C2" w:rsidRDefault="009360C2" w:rsidP="00495C52">
            <w:pPr>
              <w:ind w:left="-1560" w:right="-993"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15ACE" w14:textId="77777777" w:rsidR="009360C2" w:rsidRDefault="009360C2" w:rsidP="00495C52">
            <w:pPr>
              <w:ind w:left="-1560" w:right="-993"/>
            </w:pPr>
          </w:p>
        </w:tc>
      </w:tr>
      <w:tr w:rsidR="009360C2" w14:paraId="2C4C1879" w14:textId="77777777" w:rsidTr="00495C52">
        <w:trPr>
          <w:cantSplit/>
          <w:trHeight w:val="227"/>
        </w:trPr>
        <w:tc>
          <w:tcPr>
            <w:tcW w:w="6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C194C2" w14:textId="77777777" w:rsidR="009360C2" w:rsidRDefault="009360C2" w:rsidP="00495C52">
            <w:pPr>
              <w:ind w:left="-1560" w:right="-993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49545" w14:textId="77777777" w:rsidR="009360C2" w:rsidRDefault="009360C2" w:rsidP="00495C52">
            <w:pPr>
              <w:ind w:left="-1560" w:right="-993"/>
            </w:pP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F33C8" w14:textId="77777777" w:rsidR="009360C2" w:rsidRDefault="009360C2" w:rsidP="00495C52">
            <w:pPr>
              <w:ind w:left="-1560" w:right="-993"/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276F2" w14:textId="77777777" w:rsidR="009360C2" w:rsidRDefault="009360C2" w:rsidP="00495C52">
            <w:pPr>
              <w:ind w:left="-1560" w:right="-993"/>
            </w:pPr>
          </w:p>
        </w:tc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9DBFC" w14:textId="77777777" w:rsidR="009360C2" w:rsidRDefault="009360C2" w:rsidP="00495C52">
            <w:pPr>
              <w:ind w:left="-1560" w:right="-993"/>
            </w:pPr>
          </w:p>
        </w:tc>
        <w:tc>
          <w:tcPr>
            <w:tcW w:w="3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9239E" w14:textId="77777777" w:rsidR="009360C2" w:rsidRDefault="009360C2" w:rsidP="00495C52">
            <w:pPr>
              <w:ind w:left="-1560" w:right="-993"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852C5" w14:textId="77777777" w:rsidR="009360C2" w:rsidRDefault="009360C2" w:rsidP="00495C52">
            <w:pPr>
              <w:ind w:left="-1560" w:right="-993"/>
            </w:pPr>
          </w:p>
        </w:tc>
      </w:tr>
      <w:tr w:rsidR="009360C2" w14:paraId="506BF36D" w14:textId="77777777" w:rsidTr="00495C52">
        <w:trPr>
          <w:cantSplit/>
          <w:trHeight w:val="227"/>
        </w:trPr>
        <w:tc>
          <w:tcPr>
            <w:tcW w:w="6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53A9AD" w14:textId="77777777" w:rsidR="009360C2" w:rsidRDefault="009360C2" w:rsidP="00495C52">
            <w:pPr>
              <w:ind w:left="-1560" w:right="-993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15C3D" w14:textId="77777777" w:rsidR="009360C2" w:rsidRDefault="009360C2" w:rsidP="00495C52">
            <w:pPr>
              <w:ind w:left="-1560" w:right="-993"/>
            </w:pP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C7CE1" w14:textId="77777777" w:rsidR="009360C2" w:rsidRDefault="009360C2" w:rsidP="00495C52">
            <w:pPr>
              <w:ind w:left="-1560" w:right="-993"/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FB315" w14:textId="77777777" w:rsidR="009360C2" w:rsidRDefault="009360C2" w:rsidP="00495C52">
            <w:pPr>
              <w:ind w:left="-1560" w:right="-993"/>
            </w:pPr>
          </w:p>
        </w:tc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60352" w14:textId="77777777" w:rsidR="009360C2" w:rsidRDefault="009360C2" w:rsidP="00495C52">
            <w:pPr>
              <w:ind w:left="-1560" w:right="-993"/>
            </w:pPr>
          </w:p>
        </w:tc>
        <w:tc>
          <w:tcPr>
            <w:tcW w:w="3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A40B3" w14:textId="77777777" w:rsidR="009360C2" w:rsidRDefault="009360C2" w:rsidP="00495C52">
            <w:pPr>
              <w:ind w:left="-1560" w:right="-993"/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0D9B0" w14:textId="77777777" w:rsidR="009360C2" w:rsidRDefault="009360C2" w:rsidP="00495C52">
            <w:pPr>
              <w:ind w:left="-1560" w:right="-993"/>
            </w:pPr>
          </w:p>
        </w:tc>
      </w:tr>
    </w:tbl>
    <w:p w14:paraId="5866892B" w14:textId="32F38342" w:rsidR="009360C2" w:rsidRDefault="009360C2" w:rsidP="009360C2">
      <w:pPr>
        <w:ind w:left="-1560" w:right="-993"/>
        <w:rPr>
          <w:sz w:val="6"/>
          <w:szCs w:val="6"/>
        </w:rPr>
      </w:pPr>
    </w:p>
    <w:tbl>
      <w:tblPr>
        <w:tblpPr w:leftFromText="180" w:rightFromText="180" w:vertAnchor="text" w:horzAnchor="page" w:tblpX="6966" w:tblpY="76"/>
        <w:tblW w:w="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0"/>
        <w:gridCol w:w="1510"/>
      </w:tblGrid>
      <w:tr w:rsidR="009360C2" w14:paraId="04B74242" w14:textId="77777777" w:rsidTr="0080135A">
        <w:trPr>
          <w:trHeight w:val="498"/>
        </w:trPr>
        <w:tc>
          <w:tcPr>
            <w:tcW w:w="2890" w:type="dxa"/>
            <w:vAlign w:val="center"/>
          </w:tcPr>
          <w:p w14:paraId="70A91806" w14:textId="77777777" w:rsidR="009360C2" w:rsidRDefault="009360C2" w:rsidP="0080135A">
            <w:pPr>
              <w:ind w:left="-1560" w:right="-993"/>
              <w:jc w:val="center"/>
              <w:rPr>
                <w:b/>
                <w:bCs/>
                <w:sz w:val="10"/>
                <w:szCs w:val="10"/>
              </w:rPr>
            </w:pPr>
          </w:p>
          <w:p w14:paraId="220BA37B" w14:textId="77777777" w:rsidR="009360C2" w:rsidRDefault="009360C2" w:rsidP="0080135A">
            <w:pPr>
              <w:ind w:left="-1560" w:right="-99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       UKUPNO PUTNI TROŠKOVI</w:t>
            </w:r>
          </w:p>
        </w:tc>
        <w:tc>
          <w:tcPr>
            <w:tcW w:w="1510" w:type="dxa"/>
            <w:vAlign w:val="center"/>
          </w:tcPr>
          <w:p w14:paraId="338B5E8E" w14:textId="77777777" w:rsidR="009360C2" w:rsidRDefault="009360C2" w:rsidP="0080135A">
            <w:pPr>
              <w:ind w:left="-1560" w:right="-993"/>
              <w:jc w:val="right"/>
              <w:rPr>
                <w:rFonts w:ascii="Arial" w:hAnsi="Arial" w:cs="Arial"/>
              </w:rPr>
            </w:pPr>
          </w:p>
        </w:tc>
      </w:tr>
    </w:tbl>
    <w:p w14:paraId="05759B32" w14:textId="77777777" w:rsidR="009360C2" w:rsidRDefault="009360C2" w:rsidP="009360C2">
      <w:pPr>
        <w:ind w:left="-1560" w:right="-993"/>
        <w:rPr>
          <w:rFonts w:ascii="Times New Roman" w:hAnsi="Times New Roman" w:cs="Times New Roman"/>
          <w:sz w:val="8"/>
          <w:szCs w:val="8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A9029" wp14:editId="236CB6E0">
                <wp:simplePos x="0" y="0"/>
                <wp:positionH relativeFrom="column">
                  <wp:posOffset>-624206</wp:posOffset>
                </wp:positionH>
                <wp:positionV relativeFrom="paragraph">
                  <wp:posOffset>116205</wp:posOffset>
                </wp:positionV>
                <wp:extent cx="3324225" cy="1676400"/>
                <wp:effectExtent l="0" t="0" r="28575" b="1905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A9B5F" w14:textId="77777777" w:rsidR="009360C2" w:rsidRPr="00294FE1" w:rsidRDefault="009360C2" w:rsidP="009360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64746EE" w14:textId="77777777" w:rsidR="009360C2" w:rsidRDefault="009360C2" w:rsidP="009360C2">
                            <w:pPr>
                              <w:ind w:left="851" w:hanging="42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Marka i reg.ozn. automobila:__________________________</w:t>
                            </w:r>
                          </w:p>
                          <w:p w14:paraId="5778F3DF" w14:textId="77777777" w:rsidR="009360C2" w:rsidRDefault="009360C2" w:rsidP="009360C2">
                            <w:pPr>
                              <w:ind w:firstLine="42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Početno stanje brojila (km): _________________________</w:t>
                            </w:r>
                          </w:p>
                          <w:p w14:paraId="5630A2ED" w14:textId="77777777" w:rsidR="009360C2" w:rsidRDefault="009360C2" w:rsidP="009360C2">
                            <w:pPr>
                              <w:ind w:left="285" w:firstLine="14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Završno stanje brojila (km): _________________________</w:t>
                            </w:r>
                          </w:p>
                          <w:p w14:paraId="22E75409" w14:textId="77777777" w:rsidR="009360C2" w:rsidRDefault="009360C2" w:rsidP="009360C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OIB: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</w:p>
                          <w:p w14:paraId="1F8FB35D" w14:textId="77777777" w:rsidR="009360C2" w:rsidRDefault="009360C2" w:rsidP="009360C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IBAN:      ________________________________________________</w:t>
                            </w:r>
                          </w:p>
                          <w:p w14:paraId="66E0C54F" w14:textId="77777777" w:rsidR="009360C2" w:rsidRDefault="009360C2" w:rsidP="009360C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Banka:   ____________________________________</w:t>
                            </w:r>
                          </w:p>
                          <w:p w14:paraId="57FE4F53" w14:textId="77777777" w:rsidR="009360C2" w:rsidRPr="00294FE1" w:rsidRDefault="009360C2" w:rsidP="009360C2">
                            <w:pPr>
                              <w:ind w:left="285" w:firstLine="14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360502" w14:textId="77777777" w:rsidR="009360C2" w:rsidRDefault="009360C2" w:rsidP="009360C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A9029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left:0;text-align:left;margin-left:-49.15pt;margin-top:9.15pt;width:261.7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">
                <v:stroke dashstyle="1 1" endcap="round"/>
                <v:textbox>
                  <w:txbxContent>
                    <w:p w14:paraId="209A9B5F" w14:textId="77777777" w:rsidR="009360C2" w:rsidRPr="00294FE1" w:rsidRDefault="009360C2" w:rsidP="009360C2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664746EE" w14:textId="77777777" w:rsidR="009360C2" w:rsidRDefault="009360C2" w:rsidP="009360C2">
                      <w:pPr>
                        <w:ind w:left="851" w:hanging="425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Marka i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reg.ozn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automobila:__________________________</w:t>
                      </w:r>
                    </w:p>
                    <w:p w14:paraId="5778F3DF" w14:textId="77777777" w:rsidR="009360C2" w:rsidRDefault="009360C2" w:rsidP="009360C2">
                      <w:pPr>
                        <w:ind w:firstLine="42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Početno stanje brojila (km): _________________________</w:t>
                      </w:r>
                    </w:p>
                    <w:p w14:paraId="5630A2ED" w14:textId="77777777" w:rsidR="009360C2" w:rsidRDefault="009360C2" w:rsidP="009360C2">
                      <w:pPr>
                        <w:ind w:left="285" w:firstLine="14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Završno stanje brojila (km): _________________________</w:t>
                      </w:r>
                    </w:p>
                    <w:p w14:paraId="22E75409" w14:textId="77777777" w:rsidR="009360C2" w:rsidRDefault="009360C2" w:rsidP="009360C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OIB: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__________________________________</w:t>
                      </w:r>
                    </w:p>
                    <w:p w14:paraId="1F8FB35D" w14:textId="77777777" w:rsidR="009360C2" w:rsidRDefault="009360C2" w:rsidP="009360C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IBAN:      ________________________________________________</w:t>
                      </w:r>
                    </w:p>
                    <w:p w14:paraId="66E0C54F" w14:textId="77777777" w:rsidR="009360C2" w:rsidRDefault="009360C2" w:rsidP="009360C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Banka:   ____________________________________</w:t>
                      </w:r>
                    </w:p>
                    <w:p w14:paraId="57FE4F53" w14:textId="77777777" w:rsidR="009360C2" w:rsidRPr="00294FE1" w:rsidRDefault="009360C2" w:rsidP="009360C2">
                      <w:pPr>
                        <w:ind w:left="285" w:firstLine="141"/>
                        <w:rPr>
                          <w:sz w:val="16"/>
                          <w:szCs w:val="16"/>
                        </w:rPr>
                      </w:pPr>
                    </w:p>
                    <w:p w14:paraId="52360502" w14:textId="77777777" w:rsidR="009360C2" w:rsidRDefault="009360C2" w:rsidP="009360C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CF9001" w14:textId="75D39EF2" w:rsidR="009360C2" w:rsidRPr="00530D26" w:rsidRDefault="009360C2" w:rsidP="009360C2">
      <w:pPr>
        <w:ind w:right="-993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horzAnchor="page" w:tblpX="6921" w:tblpY="363"/>
        <w:tblW w:w="4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1527"/>
      </w:tblGrid>
      <w:tr w:rsidR="009360C2" w14:paraId="56CAC73B" w14:textId="77777777" w:rsidTr="0080135A">
        <w:trPr>
          <w:trHeight w:val="438"/>
        </w:trPr>
        <w:tc>
          <w:tcPr>
            <w:tcW w:w="2921" w:type="dxa"/>
            <w:vAlign w:val="center"/>
            <w:hideMark/>
          </w:tcPr>
          <w:p w14:paraId="34D42ABD" w14:textId="77777777" w:rsidR="009360C2" w:rsidRPr="00522F1F" w:rsidRDefault="009360C2" w:rsidP="0080135A">
            <w:pPr>
              <w:ind w:left="-1560" w:right="-993"/>
              <w:jc w:val="center"/>
              <w:rPr>
                <w:b/>
                <w:bCs/>
                <w:sz w:val="6"/>
                <w:szCs w:val="6"/>
              </w:rPr>
            </w:pPr>
          </w:p>
          <w:p w14:paraId="4A786D3A" w14:textId="77777777" w:rsidR="009360C2" w:rsidRDefault="009360C2" w:rsidP="0080135A">
            <w:pPr>
              <w:ind w:left="-1560" w:right="-99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NAKNADA </w:t>
            </w:r>
          </w:p>
        </w:tc>
        <w:tc>
          <w:tcPr>
            <w:tcW w:w="1527" w:type="dxa"/>
            <w:vAlign w:val="center"/>
          </w:tcPr>
          <w:p w14:paraId="09031860" w14:textId="77777777" w:rsidR="009360C2" w:rsidRDefault="009360C2" w:rsidP="0080135A">
            <w:pPr>
              <w:ind w:left="-1560" w:right="-993"/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3C4A10A7" w14:textId="4F282591" w:rsidR="009360C2" w:rsidRDefault="009360C2" w:rsidP="009360C2">
      <w:pPr>
        <w:tabs>
          <w:tab w:val="left" w:pos="5310"/>
        </w:tabs>
        <w:ind w:left="-1560" w:righ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06DB7EE" w14:textId="77777777" w:rsidR="009360C2" w:rsidRDefault="009360C2" w:rsidP="009360C2">
      <w:pPr>
        <w:tabs>
          <w:tab w:val="left" w:pos="5760"/>
        </w:tabs>
        <w:ind w:left="-1560" w:righ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tbl>
      <w:tblPr>
        <w:tblpPr w:leftFromText="180" w:rightFromText="180" w:vertAnchor="text" w:horzAnchor="page" w:tblpX="6884" w:tblpY="-94"/>
        <w:tblW w:w="4472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1440"/>
      </w:tblGrid>
      <w:tr w:rsidR="009360C2" w14:paraId="63E04DB6" w14:textId="77777777" w:rsidTr="0080135A">
        <w:trPr>
          <w:trHeight w:val="747"/>
        </w:trPr>
        <w:tc>
          <w:tcPr>
            <w:tcW w:w="3032" w:type="dxa"/>
            <w:vAlign w:val="center"/>
            <w:hideMark/>
          </w:tcPr>
          <w:p w14:paraId="0C35D019" w14:textId="77777777" w:rsidR="009360C2" w:rsidRDefault="009360C2" w:rsidP="0080135A">
            <w:pPr>
              <w:ind w:left="-1560" w:right="-99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SVEUKUPNO ZA ISPLATU</w:t>
            </w:r>
          </w:p>
        </w:tc>
        <w:tc>
          <w:tcPr>
            <w:tcW w:w="1440" w:type="dxa"/>
            <w:vAlign w:val="center"/>
          </w:tcPr>
          <w:p w14:paraId="077D1020" w14:textId="77777777" w:rsidR="009360C2" w:rsidRDefault="009360C2" w:rsidP="0080135A">
            <w:pPr>
              <w:ind w:left="-1560" w:right="-993"/>
              <w:jc w:val="center"/>
              <w:rPr>
                <w:rFonts w:ascii="Arial" w:hAnsi="Arial" w:cs="Arial"/>
              </w:rPr>
            </w:pPr>
          </w:p>
        </w:tc>
      </w:tr>
    </w:tbl>
    <w:p w14:paraId="2F123C83" w14:textId="2CF2FA72" w:rsidR="009360C2" w:rsidRDefault="009360C2" w:rsidP="009360C2">
      <w:pPr>
        <w:tabs>
          <w:tab w:val="left" w:pos="5760"/>
        </w:tabs>
        <w:ind w:left="-1560" w:right="-993"/>
        <w:jc w:val="center"/>
        <w:rPr>
          <w:rFonts w:ascii="Times New Roman" w:hAnsi="Times New Roman" w:cs="Times New Roman"/>
          <w:sz w:val="24"/>
        </w:rPr>
      </w:pPr>
    </w:p>
    <w:p w14:paraId="69A83345" w14:textId="43DDABA3" w:rsidR="009360C2" w:rsidRDefault="009360C2" w:rsidP="009360C2">
      <w:pPr>
        <w:tabs>
          <w:tab w:val="left" w:pos="5760"/>
        </w:tabs>
        <w:ind w:left="-1560" w:right="-993"/>
        <w:jc w:val="center"/>
        <w:rPr>
          <w:rFonts w:ascii="Times New Roman" w:hAnsi="Times New Roman" w:cs="Times New Roman"/>
          <w:sz w:val="24"/>
        </w:rPr>
      </w:pPr>
    </w:p>
    <w:p w14:paraId="74C3DB6B" w14:textId="77777777" w:rsidR="009360C2" w:rsidRDefault="009360C2" w:rsidP="009360C2">
      <w:pPr>
        <w:pStyle w:val="Tijeloteksta"/>
        <w:ind w:right="-993"/>
        <w:rPr>
          <w:sz w:val="20"/>
          <w:szCs w:val="20"/>
        </w:rPr>
      </w:pPr>
    </w:p>
    <w:p w14:paraId="18C593A8" w14:textId="1EA6C722" w:rsidR="009360C2" w:rsidRPr="00392CCD" w:rsidRDefault="00790E67" w:rsidP="009360C2">
      <w:pPr>
        <w:ind w:left="-1134" w:right="-993"/>
        <w:jc w:val="center"/>
        <w:rPr>
          <w:b/>
          <w:bCs/>
          <w:color w:val="FF0000"/>
          <w:u w:val="single"/>
        </w:rPr>
      </w:pPr>
      <w:r w:rsidRPr="00790E67">
        <w:rPr>
          <w:noProof/>
        </w:rPr>
        <w:drawing>
          <wp:anchor distT="0" distB="0" distL="114300" distR="114300" simplePos="0" relativeHeight="251660288" behindDoc="1" locked="0" layoutInCell="1" allowOverlap="1" wp14:anchorId="46A47E76" wp14:editId="40BC4804">
            <wp:simplePos x="0" y="0"/>
            <wp:positionH relativeFrom="column">
              <wp:posOffset>71120</wp:posOffset>
            </wp:positionH>
            <wp:positionV relativeFrom="paragraph">
              <wp:posOffset>413385</wp:posOffset>
            </wp:positionV>
            <wp:extent cx="942975" cy="685800"/>
            <wp:effectExtent l="0" t="0" r="9525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0C2" w:rsidRPr="0027481C">
        <w:rPr>
          <w:b/>
          <w:bCs/>
          <w:color w:val="FF0000"/>
          <w:u w:val="single"/>
        </w:rPr>
        <w:t xml:space="preserve">VAŽNO: </w:t>
      </w:r>
      <w:r w:rsidR="009360C2" w:rsidRPr="003F4FFC">
        <w:rPr>
          <w:b/>
          <w:bCs/>
          <w:u w:val="single"/>
        </w:rPr>
        <w:t xml:space="preserve">Obračun se </w:t>
      </w:r>
      <w:r w:rsidR="00392CCD" w:rsidRPr="003F4FFC">
        <w:rPr>
          <w:b/>
          <w:bCs/>
          <w:u w:val="single"/>
        </w:rPr>
        <w:t>popunjava u jedan primjerak te se isti predaje klubu na isplatu</w:t>
      </w:r>
      <w:r w:rsidR="009360C2" w:rsidRPr="003F4FFC">
        <w:rPr>
          <w:b/>
          <w:bCs/>
          <w:u w:val="single"/>
        </w:rPr>
        <w:t>.</w:t>
      </w:r>
      <w:r w:rsidR="00392CCD" w:rsidRPr="003F4FFC">
        <w:rPr>
          <w:b/>
          <w:bCs/>
          <w:u w:val="single"/>
        </w:rPr>
        <w:t xml:space="preserve"> Podnositelj je u obavezi obračun popuniti čitko i u potpunosti. Nečitko i nepotpuno popunjeni obračun neće se isplaćivati</w:t>
      </w:r>
      <w:r w:rsidR="003F4FFC" w:rsidRPr="003F4FFC">
        <w:rPr>
          <w:b/>
          <w:bCs/>
          <w:u w:val="single"/>
        </w:rPr>
        <w:t>.</w:t>
      </w:r>
      <w:r w:rsidR="00392CCD">
        <w:rPr>
          <w:b/>
          <w:bCs/>
          <w:u w:val="single"/>
        </w:rPr>
        <w:t xml:space="preserve"> </w:t>
      </w:r>
    </w:p>
    <w:p w14:paraId="39F07461" w14:textId="18A44448" w:rsidR="00790E67" w:rsidRPr="00790E67" w:rsidRDefault="009360C2" w:rsidP="00790E67">
      <w:pPr>
        <w:pStyle w:val="StandardWeb"/>
        <w:ind w:left="-454"/>
        <w:rPr>
          <w:rFonts w:asciiTheme="minorHAnsi" w:hAnsiTheme="minorHAnsi" w:cstheme="minorHAnsi"/>
          <w:sz w:val="22"/>
          <w:szCs w:val="22"/>
        </w:rPr>
      </w:pPr>
      <w:r w:rsidRPr="00790E67">
        <w:rPr>
          <w:rFonts w:asciiTheme="minorHAnsi" w:hAnsiTheme="minorHAnsi" w:cstheme="minorHAnsi"/>
          <w:sz w:val="22"/>
          <w:szCs w:val="22"/>
        </w:rPr>
        <w:t xml:space="preserve">Povjerenik za </w:t>
      </w:r>
      <w:r w:rsidR="00C96CFC" w:rsidRPr="00790E67">
        <w:rPr>
          <w:rFonts w:asciiTheme="minorHAnsi" w:hAnsiTheme="minorHAnsi" w:cstheme="minorHAnsi"/>
          <w:sz w:val="22"/>
          <w:szCs w:val="22"/>
        </w:rPr>
        <w:t xml:space="preserve"> </w:t>
      </w:r>
      <w:r w:rsidRPr="00790E67">
        <w:rPr>
          <w:rFonts w:asciiTheme="minorHAnsi" w:hAnsiTheme="minorHAnsi" w:cstheme="minorHAnsi"/>
          <w:sz w:val="22"/>
          <w:szCs w:val="22"/>
        </w:rPr>
        <w:t>određivanje sudaca:</w:t>
      </w:r>
      <w:r w:rsidRPr="00790E67">
        <w:rPr>
          <w:rFonts w:asciiTheme="minorHAnsi" w:hAnsiTheme="minorHAnsi" w:cstheme="minorHAnsi"/>
          <w:sz w:val="22"/>
          <w:szCs w:val="22"/>
        </w:rPr>
        <w:tab/>
      </w:r>
      <w:r w:rsidR="00AC6FC4" w:rsidRPr="00790E6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790E67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790E67">
        <w:rPr>
          <w:rFonts w:asciiTheme="minorHAnsi" w:hAnsiTheme="minorHAnsi" w:cstheme="minorHAnsi"/>
          <w:sz w:val="22"/>
          <w:szCs w:val="22"/>
        </w:rPr>
        <w:t xml:space="preserve">       Ovjerava delegat utakmice:</w:t>
      </w:r>
      <w:r w:rsidRPr="00790E67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790E67" w:rsidRPr="00790E67">
        <w:rPr>
          <w:rFonts w:asciiTheme="minorHAnsi" w:hAnsiTheme="minorHAnsi" w:cstheme="minorHAnsi"/>
          <w:sz w:val="22"/>
          <w:szCs w:val="22"/>
        </w:rPr>
        <w:t xml:space="preserve">        </w:t>
      </w:r>
      <w:r w:rsidRPr="00790E67">
        <w:rPr>
          <w:rFonts w:asciiTheme="minorHAnsi" w:hAnsiTheme="minorHAnsi" w:cstheme="minorHAnsi"/>
          <w:sz w:val="22"/>
          <w:szCs w:val="22"/>
        </w:rPr>
        <w:br/>
        <w:t xml:space="preserve">                 </w:t>
      </w:r>
      <w:r w:rsidR="008B7AE9">
        <w:rPr>
          <w:rFonts w:asciiTheme="minorHAnsi" w:hAnsiTheme="minorHAnsi" w:cstheme="minorHAnsi"/>
          <w:sz w:val="22"/>
          <w:szCs w:val="22"/>
        </w:rPr>
        <w:t xml:space="preserve"> Josip </w:t>
      </w:r>
      <w:r w:rsidR="0080135A" w:rsidRPr="00790E67">
        <w:rPr>
          <w:rFonts w:asciiTheme="minorHAnsi" w:hAnsiTheme="minorHAnsi" w:cstheme="minorHAnsi"/>
          <w:sz w:val="22"/>
          <w:szCs w:val="22"/>
        </w:rPr>
        <w:t>Ha</w:t>
      </w:r>
      <w:r w:rsidR="00790E67" w:rsidRPr="00790E67">
        <w:rPr>
          <w:rFonts w:asciiTheme="minorHAnsi" w:hAnsiTheme="minorHAnsi" w:cstheme="minorHAnsi"/>
          <w:sz w:val="22"/>
          <w:szCs w:val="22"/>
        </w:rPr>
        <w:t>vai</w:t>
      </w:r>
      <w:r w:rsidR="00790E67">
        <w:rPr>
          <w:rFonts w:asciiTheme="minorHAnsi" w:hAnsiTheme="minorHAnsi" w:cstheme="minorHAnsi"/>
          <w:sz w:val="22"/>
          <w:szCs w:val="22"/>
        </w:rPr>
        <w:t>ć</w:t>
      </w:r>
    </w:p>
    <w:p w14:paraId="2294D3AE" w14:textId="77777777" w:rsidR="00C96CFC" w:rsidRDefault="00C96CFC" w:rsidP="00790E67">
      <w:pPr>
        <w:spacing w:after="0"/>
        <w:ind w:left="-1134" w:right="-993"/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321C6F" wp14:editId="734ED2C3">
            <wp:simplePos x="0" y="0"/>
            <wp:positionH relativeFrom="column">
              <wp:posOffset>-81280</wp:posOffset>
            </wp:positionH>
            <wp:positionV relativeFrom="paragraph">
              <wp:posOffset>-80010</wp:posOffset>
            </wp:positionV>
            <wp:extent cx="1731010" cy="960755"/>
            <wp:effectExtent l="0" t="0" r="2540" b="0"/>
            <wp:wrapNone/>
            <wp:docPr id="121715919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0C2">
        <w:t xml:space="preserve">                               </w:t>
      </w:r>
    </w:p>
    <w:p w14:paraId="6EBE4A34" w14:textId="31F86DB0" w:rsidR="009360C2" w:rsidRDefault="009360C2" w:rsidP="00790E67">
      <w:pPr>
        <w:spacing w:after="0"/>
        <w:ind w:left="-1134" w:right="-993"/>
        <w:jc w:val="left"/>
      </w:pPr>
      <w:r>
        <w:t xml:space="preserve">                                                </w:t>
      </w:r>
    </w:p>
    <w:p w14:paraId="1531933F" w14:textId="658E8120" w:rsidR="00DB2B70" w:rsidRDefault="00790E67" w:rsidP="009360C2">
      <w:pPr>
        <w:ind w:left="-1134" w:right="-993"/>
        <w:jc w:val="left"/>
      </w:pPr>
      <w:r>
        <w:t xml:space="preserve">              </w:t>
      </w:r>
      <w:r w:rsidR="009360C2">
        <w:t>Povjerenik za natjecanje Treće NL Sjever:                                                   Podnositelj naloga za plaćanje:</w:t>
      </w:r>
      <w:r w:rsidR="009360C2">
        <w:br/>
        <w:t xml:space="preserve">                </w:t>
      </w:r>
      <w:r>
        <w:t xml:space="preserve">             </w:t>
      </w:r>
      <w:r w:rsidR="009360C2">
        <w:t xml:space="preserve"> </w:t>
      </w:r>
      <w:r w:rsidR="005C1105">
        <w:rPr>
          <w:noProof/>
        </w:rPr>
        <w:t>Žarko Čanađija</w:t>
      </w:r>
      <w:r w:rsidR="009360C2">
        <w:t xml:space="preserve">                     </w:t>
      </w:r>
    </w:p>
    <w:sectPr w:rsidR="00DB2B70" w:rsidSect="00DB2B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4" w:right="1418" w:bottom="1985" w:left="1418" w:header="0" w:footer="1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2545E" w14:textId="77777777" w:rsidR="004A2E4C" w:rsidRDefault="004A2E4C" w:rsidP="00504676">
      <w:r>
        <w:separator/>
      </w:r>
    </w:p>
  </w:endnote>
  <w:endnote w:type="continuationSeparator" w:id="0">
    <w:p w14:paraId="55FC1398" w14:textId="77777777" w:rsidR="004A2E4C" w:rsidRDefault="004A2E4C" w:rsidP="0050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7F03" w14:textId="77777777" w:rsidR="003B446A" w:rsidRPr="00612BA5" w:rsidRDefault="00DB2B70" w:rsidP="00DB2B70">
    <w:pPr>
      <w:pStyle w:val="Podnoje"/>
      <w:tabs>
        <w:tab w:val="clear" w:pos="4536"/>
        <w:tab w:val="clear" w:pos="9072"/>
      </w:tabs>
      <w:ind w:right="-711"/>
    </w:pPr>
    <w:r>
      <w:rPr>
        <w:noProof/>
      </w:rPr>
      <w:drawing>
        <wp:anchor distT="0" distB="0" distL="114300" distR="114300" simplePos="0" relativeHeight="251714048" behindDoc="0" locked="0" layoutInCell="1" allowOverlap="1" wp14:anchorId="26521425" wp14:editId="35DBA4B6">
          <wp:simplePos x="0" y="0"/>
          <wp:positionH relativeFrom="margin">
            <wp:align>center</wp:align>
          </wp:positionH>
          <wp:positionV relativeFrom="paragraph">
            <wp:posOffset>117476</wp:posOffset>
          </wp:positionV>
          <wp:extent cx="6523326" cy="601268"/>
          <wp:effectExtent l="0" t="0" r="0" b="8890"/>
          <wp:wrapNone/>
          <wp:docPr id="524" name="Picture 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" name="Picture 4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326" cy="60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997E" w14:textId="77777777" w:rsidR="00353042" w:rsidRDefault="00353042" w:rsidP="00583013">
    <w:pPr>
      <w:pStyle w:val="Podnoj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FC68C" w14:textId="77777777" w:rsidR="004A2E4C" w:rsidRDefault="004A2E4C" w:rsidP="00504676">
      <w:r>
        <w:separator/>
      </w:r>
    </w:p>
  </w:footnote>
  <w:footnote w:type="continuationSeparator" w:id="0">
    <w:p w14:paraId="7C01BA29" w14:textId="77777777" w:rsidR="004A2E4C" w:rsidRDefault="004A2E4C" w:rsidP="0050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95D07" w14:textId="77777777" w:rsidR="003B446A" w:rsidRDefault="00CB1164" w:rsidP="00583013">
    <w:pPr>
      <w:pStyle w:val="Zaglavlj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715072" behindDoc="1" locked="0" layoutInCell="1" allowOverlap="1" wp14:anchorId="43B28999" wp14:editId="3355962A">
          <wp:simplePos x="0" y="0"/>
          <wp:positionH relativeFrom="margin">
            <wp:posOffset>-210820</wp:posOffset>
          </wp:positionH>
          <wp:positionV relativeFrom="paragraph">
            <wp:posOffset>347663</wp:posOffset>
          </wp:positionV>
          <wp:extent cx="6181200" cy="12573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200" cy="125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B70">
      <w:rPr>
        <w:noProof/>
      </w:rPr>
      <w:drawing>
        <wp:anchor distT="0" distB="0" distL="114300" distR="114300" simplePos="0" relativeHeight="251712000" behindDoc="1" locked="0" layoutInCell="1" allowOverlap="1" wp14:anchorId="756E8C17" wp14:editId="2D014F75">
          <wp:simplePos x="0" y="0"/>
          <wp:positionH relativeFrom="column">
            <wp:posOffset>1833245</wp:posOffset>
          </wp:positionH>
          <wp:positionV relativeFrom="paragraph">
            <wp:posOffset>2314575</wp:posOffset>
          </wp:positionV>
          <wp:extent cx="4815850" cy="6074676"/>
          <wp:effectExtent l="0" t="0" r="3810" b="2540"/>
          <wp:wrapNone/>
          <wp:docPr id="523" name="Picture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5850" cy="6074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737B0" w14:textId="77777777" w:rsidR="00353042" w:rsidRPr="00DB2B70" w:rsidRDefault="00DB2B70" w:rsidP="00504676">
    <w:pPr>
      <w:pStyle w:val="Zaglavlje"/>
    </w:pPr>
    <w:r>
      <w:rPr>
        <w:noProof/>
      </w:rPr>
      <w:drawing>
        <wp:anchor distT="0" distB="0" distL="114300" distR="114300" simplePos="0" relativeHeight="251709952" behindDoc="1" locked="0" layoutInCell="1" allowOverlap="1" wp14:anchorId="464AA8B8" wp14:editId="39376313">
          <wp:simplePos x="0" y="0"/>
          <wp:positionH relativeFrom="page">
            <wp:posOffset>560070</wp:posOffset>
          </wp:positionH>
          <wp:positionV relativeFrom="page">
            <wp:posOffset>123825</wp:posOffset>
          </wp:positionV>
          <wp:extent cx="6440400" cy="1310400"/>
          <wp:effectExtent l="0" t="0" r="0" b="4445"/>
          <wp:wrapSquare wrapText="bothSides"/>
          <wp:docPr id="525" name="Picture 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400" cy="1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0976" behindDoc="1" locked="0" layoutInCell="1" allowOverlap="1" wp14:anchorId="1CE0ADA4" wp14:editId="727228F8">
          <wp:simplePos x="0" y="0"/>
          <wp:positionH relativeFrom="column">
            <wp:posOffset>1843606</wp:posOffset>
          </wp:positionH>
          <wp:positionV relativeFrom="paragraph">
            <wp:posOffset>1676400</wp:posOffset>
          </wp:positionV>
          <wp:extent cx="4815850" cy="6074676"/>
          <wp:effectExtent l="0" t="0" r="3810" b="2540"/>
          <wp:wrapNone/>
          <wp:docPr id="526" name="Picture 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5850" cy="6074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C2"/>
    <w:rsid w:val="000112A8"/>
    <w:rsid w:val="00023462"/>
    <w:rsid w:val="00044164"/>
    <w:rsid w:val="00073EC6"/>
    <w:rsid w:val="000778BB"/>
    <w:rsid w:val="0008661C"/>
    <w:rsid w:val="000A175F"/>
    <w:rsid w:val="000B382C"/>
    <w:rsid w:val="000B67D9"/>
    <w:rsid w:val="0010744C"/>
    <w:rsid w:val="001927F3"/>
    <w:rsid w:val="001D53C2"/>
    <w:rsid w:val="001D5D60"/>
    <w:rsid w:val="001E470F"/>
    <w:rsid w:val="00202832"/>
    <w:rsid w:val="00220344"/>
    <w:rsid w:val="00222F9B"/>
    <w:rsid w:val="00260F6F"/>
    <w:rsid w:val="002637E8"/>
    <w:rsid w:val="00281EE1"/>
    <w:rsid w:val="00287D72"/>
    <w:rsid w:val="002904D0"/>
    <w:rsid w:val="002C748F"/>
    <w:rsid w:val="002D3A31"/>
    <w:rsid w:val="00353042"/>
    <w:rsid w:val="00370A14"/>
    <w:rsid w:val="00392CCD"/>
    <w:rsid w:val="003B446A"/>
    <w:rsid w:val="003D2C12"/>
    <w:rsid w:val="003E16C6"/>
    <w:rsid w:val="003F4FFC"/>
    <w:rsid w:val="00404B3E"/>
    <w:rsid w:val="0042746B"/>
    <w:rsid w:val="00432248"/>
    <w:rsid w:val="00440701"/>
    <w:rsid w:val="00455C68"/>
    <w:rsid w:val="00457FBC"/>
    <w:rsid w:val="004A2E4C"/>
    <w:rsid w:val="00504676"/>
    <w:rsid w:val="00513535"/>
    <w:rsid w:val="005325CC"/>
    <w:rsid w:val="00545585"/>
    <w:rsid w:val="00555153"/>
    <w:rsid w:val="00555310"/>
    <w:rsid w:val="005618A5"/>
    <w:rsid w:val="0058200D"/>
    <w:rsid w:val="00583013"/>
    <w:rsid w:val="005C1105"/>
    <w:rsid w:val="005C1D97"/>
    <w:rsid w:val="00612BA5"/>
    <w:rsid w:val="006548C6"/>
    <w:rsid w:val="00667567"/>
    <w:rsid w:val="006A04EA"/>
    <w:rsid w:val="006B47AD"/>
    <w:rsid w:val="006C629F"/>
    <w:rsid w:val="006D1AA9"/>
    <w:rsid w:val="006E7A83"/>
    <w:rsid w:val="006F451D"/>
    <w:rsid w:val="007128C9"/>
    <w:rsid w:val="00790E67"/>
    <w:rsid w:val="007A6AD9"/>
    <w:rsid w:val="007B2355"/>
    <w:rsid w:val="007D60EC"/>
    <w:rsid w:val="007F67AD"/>
    <w:rsid w:val="0080135A"/>
    <w:rsid w:val="00801A92"/>
    <w:rsid w:val="00805E85"/>
    <w:rsid w:val="00807782"/>
    <w:rsid w:val="0082204F"/>
    <w:rsid w:val="0083214E"/>
    <w:rsid w:val="00866E25"/>
    <w:rsid w:val="008B7AE9"/>
    <w:rsid w:val="008E1296"/>
    <w:rsid w:val="0092160C"/>
    <w:rsid w:val="009360C2"/>
    <w:rsid w:val="00953C3E"/>
    <w:rsid w:val="00955A9E"/>
    <w:rsid w:val="009704EF"/>
    <w:rsid w:val="009A4E60"/>
    <w:rsid w:val="009B50EB"/>
    <w:rsid w:val="009F2A97"/>
    <w:rsid w:val="00A10885"/>
    <w:rsid w:val="00A300A0"/>
    <w:rsid w:val="00A37C60"/>
    <w:rsid w:val="00A44C38"/>
    <w:rsid w:val="00A619FC"/>
    <w:rsid w:val="00AA23B1"/>
    <w:rsid w:val="00AC6FC4"/>
    <w:rsid w:val="00AD1728"/>
    <w:rsid w:val="00AD5458"/>
    <w:rsid w:val="00AD5802"/>
    <w:rsid w:val="00AD69D7"/>
    <w:rsid w:val="00AE721A"/>
    <w:rsid w:val="00B24AB5"/>
    <w:rsid w:val="00B34F84"/>
    <w:rsid w:val="00B36A9D"/>
    <w:rsid w:val="00B41B4E"/>
    <w:rsid w:val="00B7708D"/>
    <w:rsid w:val="00B95499"/>
    <w:rsid w:val="00BA4A09"/>
    <w:rsid w:val="00BE3D85"/>
    <w:rsid w:val="00BE698A"/>
    <w:rsid w:val="00C14670"/>
    <w:rsid w:val="00C23711"/>
    <w:rsid w:val="00C2545F"/>
    <w:rsid w:val="00C311CA"/>
    <w:rsid w:val="00C55EA5"/>
    <w:rsid w:val="00C627DC"/>
    <w:rsid w:val="00C96CFC"/>
    <w:rsid w:val="00CA668B"/>
    <w:rsid w:val="00CB1164"/>
    <w:rsid w:val="00CE09BB"/>
    <w:rsid w:val="00D35818"/>
    <w:rsid w:val="00D77131"/>
    <w:rsid w:val="00D92F69"/>
    <w:rsid w:val="00D94CB0"/>
    <w:rsid w:val="00DB2B70"/>
    <w:rsid w:val="00DF6346"/>
    <w:rsid w:val="00E114D2"/>
    <w:rsid w:val="00E4630F"/>
    <w:rsid w:val="00E9478E"/>
    <w:rsid w:val="00E95F94"/>
    <w:rsid w:val="00EA7C27"/>
    <w:rsid w:val="00ED680C"/>
    <w:rsid w:val="00F14381"/>
    <w:rsid w:val="00F3021E"/>
    <w:rsid w:val="00F5742E"/>
    <w:rsid w:val="00F71C20"/>
    <w:rsid w:val="00F84867"/>
    <w:rsid w:val="00F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C108D"/>
  <w15:docId w15:val="{0F0F6FC4-5418-4F47-B80C-6B169B16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C2"/>
    <w:pPr>
      <w:spacing w:line="240" w:lineRule="auto"/>
      <w:jc w:val="both"/>
    </w:pPr>
    <w:rPr>
      <w:rFonts w:cstheme="minorHAnsi"/>
    </w:rPr>
  </w:style>
  <w:style w:type="paragraph" w:styleId="Naslov1">
    <w:name w:val="heading 1"/>
    <w:next w:val="Normal"/>
    <w:link w:val="Naslov1Char"/>
    <w:uiPriority w:val="9"/>
    <w:qFormat/>
    <w:rsid w:val="00202832"/>
    <w:pPr>
      <w:keepNext/>
      <w:keepLines/>
      <w:spacing w:after="0" w:line="259" w:lineRule="auto"/>
      <w:ind w:left="27"/>
      <w:jc w:val="center"/>
      <w:outlineLvl w:val="0"/>
    </w:pPr>
    <w:rPr>
      <w:rFonts w:ascii="Calibri" w:eastAsia="Calibri" w:hAnsi="Calibri" w:cs="Calibri"/>
      <w:b/>
      <w:color w:val="000000"/>
      <w:sz w:val="5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446A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B446A"/>
  </w:style>
  <w:style w:type="paragraph" w:styleId="Podnoje">
    <w:name w:val="footer"/>
    <w:basedOn w:val="Normal"/>
    <w:link w:val="PodnojeChar"/>
    <w:uiPriority w:val="99"/>
    <w:unhideWhenUsed/>
    <w:rsid w:val="003B446A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3B446A"/>
  </w:style>
  <w:style w:type="paragraph" w:styleId="Tekstbalonia">
    <w:name w:val="Balloon Text"/>
    <w:basedOn w:val="Normal"/>
    <w:link w:val="TekstbaloniaChar"/>
    <w:uiPriority w:val="99"/>
    <w:semiHidden/>
    <w:unhideWhenUsed/>
    <w:rsid w:val="003B446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46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B44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Bezproreda">
    <w:name w:val="No Spacing"/>
    <w:uiPriority w:val="1"/>
    <w:rsid w:val="00E9478E"/>
    <w:pPr>
      <w:spacing w:after="0" w:line="240" w:lineRule="auto"/>
    </w:pPr>
    <w:rPr>
      <w:rFonts w:ascii="Gotham Book" w:hAnsi="Gotham Book"/>
    </w:rPr>
  </w:style>
  <w:style w:type="character" w:customStyle="1" w:styleId="Naslov1Char">
    <w:name w:val="Naslov 1 Char"/>
    <w:basedOn w:val="Zadanifontodlomka"/>
    <w:link w:val="Naslov1"/>
    <w:uiPriority w:val="9"/>
    <w:rsid w:val="00202832"/>
    <w:rPr>
      <w:rFonts w:ascii="Calibri" w:eastAsia="Calibri" w:hAnsi="Calibri" w:cs="Calibri"/>
      <w:b/>
      <w:color w:val="000000"/>
      <w:sz w:val="52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9360C2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9360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nhideWhenUsed/>
    <w:rsid w:val="009360C2"/>
    <w:pPr>
      <w:spacing w:after="0" w:line="36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9360C2"/>
    <w:rPr>
      <w:rFonts w:ascii="Times New Roman" w:eastAsia="Times New Roman" w:hAnsi="Times New Roman" w:cs="Times New Roman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90E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emorandum-01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memorandum-01_2023</Template>
  <TotalTime>38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Novak</dc:creator>
  <cp:lastModifiedBy>NOGOMETNI SAVEZ BBŽ</cp:lastModifiedBy>
  <cp:revision>14</cp:revision>
  <cp:lastPrinted>2024-08-07T09:27:00Z</cp:lastPrinted>
  <dcterms:created xsi:type="dcterms:W3CDTF">2023-08-02T11:37:00Z</dcterms:created>
  <dcterms:modified xsi:type="dcterms:W3CDTF">2025-08-21T10:46:00Z</dcterms:modified>
</cp:coreProperties>
</file>